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p w14:paraId="6D42FC18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DCE095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77777777" w:rsidR="00273693" w:rsidRPr="006F4BDB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522A4F25" w14:textId="77777777" w:rsidR="00435800" w:rsidRPr="00435800" w:rsidRDefault="00435800" w:rsidP="00435800">
      <w:pPr>
        <w:spacing w:line="276" w:lineRule="auto"/>
        <w:ind w:firstLine="709"/>
        <w:contextualSpacing/>
        <w:jc w:val="center"/>
        <w:rPr>
          <w:rFonts w:eastAsia="Calibri"/>
          <w:bCs/>
          <w:szCs w:val="28"/>
          <w:lang w:eastAsia="en-US"/>
        </w:rPr>
      </w:pPr>
      <w:bookmarkStart w:id="0" w:name="_GoBack"/>
      <w:r w:rsidRPr="00435800">
        <w:rPr>
          <w:rFonts w:eastAsia="Calibri"/>
          <w:bCs/>
          <w:szCs w:val="28"/>
          <w:lang w:eastAsia="en-US"/>
        </w:rPr>
        <w:t>Подготовка декларации об объекте недвижимости</w:t>
      </w:r>
    </w:p>
    <w:p w14:paraId="3C2B1EE0" w14:textId="77777777" w:rsidR="00435800" w:rsidRPr="00435800" w:rsidRDefault="00435800" w:rsidP="00435800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bookmarkEnd w:id="0"/>
    <w:p w14:paraId="5D4C4872" w14:textId="77777777" w:rsidR="00435800" w:rsidRPr="00435800" w:rsidRDefault="00435800" w:rsidP="00435800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435800">
        <w:rPr>
          <w:rFonts w:eastAsia="Calibri"/>
          <w:bCs/>
          <w:szCs w:val="28"/>
          <w:lang w:eastAsia="en-US"/>
        </w:rPr>
        <w:t>Росреестр письмом от 20.09.2022 № 14-08659/22 «О требованиях к подготовке декларации об объекте недвижимости и состав содержащихся в ней сведений» разъяснены требования к оформлению декларации об объекте недвижимости на бумажном носителе.</w:t>
      </w:r>
    </w:p>
    <w:p w14:paraId="52842BC8" w14:textId="77777777" w:rsidR="00435800" w:rsidRPr="00435800" w:rsidRDefault="00435800" w:rsidP="00435800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435800">
        <w:rPr>
          <w:rFonts w:eastAsia="Calibri"/>
          <w:bCs/>
          <w:szCs w:val="28"/>
          <w:lang w:eastAsia="en-US"/>
        </w:rPr>
        <w:t>Требования к подготовке декларации об объекте недвижимости и состав содержащихся в ней сведений, утверждены приказом Росреестра от 04.03.2022 № П/0072.</w:t>
      </w:r>
    </w:p>
    <w:p w14:paraId="339086DA" w14:textId="77777777" w:rsidR="00435800" w:rsidRPr="00435800" w:rsidRDefault="00435800" w:rsidP="00435800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435800">
        <w:rPr>
          <w:rFonts w:eastAsia="Calibri"/>
          <w:bCs/>
          <w:szCs w:val="28"/>
          <w:lang w:eastAsia="en-US"/>
        </w:rPr>
        <w:t>В соответствии с пунктами 8, 9, 27 Требований:</w:t>
      </w:r>
    </w:p>
    <w:p w14:paraId="4A9221F3" w14:textId="77777777" w:rsidR="00435800" w:rsidRPr="00435800" w:rsidRDefault="00435800" w:rsidP="00435800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435800">
        <w:rPr>
          <w:rFonts w:eastAsia="Calibri"/>
          <w:bCs/>
          <w:szCs w:val="28"/>
          <w:lang w:eastAsia="en-US"/>
        </w:rPr>
        <w:t>нумерация листов декларации об объекте недвижимости (далее - Декларации), подготовленной в форме документа на бумажном носителе, является сквозной в пределах документа; номер листа Декларации включает в себя также указание общего количества листов Декларации;</w:t>
      </w:r>
    </w:p>
    <w:p w14:paraId="632D4F6D" w14:textId="77777777" w:rsidR="00435800" w:rsidRPr="00435800" w:rsidRDefault="00435800" w:rsidP="00435800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435800">
        <w:rPr>
          <w:rFonts w:eastAsia="Calibri"/>
          <w:bCs/>
          <w:szCs w:val="28"/>
          <w:lang w:eastAsia="en-US"/>
        </w:rPr>
        <w:t>Декларация в форме документа на бумажном носителе на каждом листе Декларации (в свободном месте страницы под основным текстом Декларации, размещенным на соответствующей странице) заверяется подписью лица, составившего Декларацию, с указанием расшифровки подписи лица (фамилия, имя, отчество (последнее - при наличии), должности (при наличии) и даты подготовки Декларации;</w:t>
      </w:r>
    </w:p>
    <w:p w14:paraId="5C4CF4DE" w14:textId="5A21E263" w:rsidR="00435800" w:rsidRDefault="00435800" w:rsidP="00435800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435800">
        <w:rPr>
          <w:rFonts w:eastAsia="Calibri"/>
          <w:bCs/>
          <w:szCs w:val="28"/>
          <w:lang w:eastAsia="en-US"/>
        </w:rPr>
        <w:t xml:space="preserve">если правообладателями объекта недвижимости являются участники общей собственности, допускается указание в Декларации сведений об одном из них. Сведения об остальных участниках общей собственности приводятся в приложении к Декларации в том же объеме, что и в Декларации. В этом случае в строке "Примечание" реквизита 5 "Правообладатель объекта недвижимости (земельного участка, на котором находится здание, сооружение, объект незавершенного строительства, единый недвижимый комплекс)" Декларации указывается "список приведен в приложении на </w:t>
      </w:r>
      <w:r w:rsidRPr="00435800">
        <w:rPr>
          <w:rFonts w:eastAsia="Calibri"/>
          <w:bCs/>
          <w:szCs w:val="28"/>
          <w:lang w:eastAsia="en-US"/>
        </w:rPr>
        <w:lastRenderedPageBreak/>
        <w:t>листе(ах) _____". Декларация подписывается всеми участниками общей собственности.</w:t>
      </w:r>
    </w:p>
    <w:p w14:paraId="60F6E227" w14:textId="77777777" w:rsidR="00435800" w:rsidRPr="00435800" w:rsidRDefault="00435800" w:rsidP="00435800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9141F"/>
    <w:rsid w:val="00192515"/>
    <w:rsid w:val="001A0865"/>
    <w:rsid w:val="001A5EDA"/>
    <w:rsid w:val="001B5A7E"/>
    <w:rsid w:val="001C01F4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A38D8"/>
    <w:rsid w:val="002B0F3E"/>
    <w:rsid w:val="002B629A"/>
    <w:rsid w:val="002B6CA4"/>
    <w:rsid w:val="002B759C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70C64"/>
    <w:rsid w:val="00372F64"/>
    <w:rsid w:val="003A7595"/>
    <w:rsid w:val="003B2F67"/>
    <w:rsid w:val="003D3701"/>
    <w:rsid w:val="003D5A02"/>
    <w:rsid w:val="003E0AF6"/>
    <w:rsid w:val="00401070"/>
    <w:rsid w:val="004232E5"/>
    <w:rsid w:val="00424B14"/>
    <w:rsid w:val="00425F0C"/>
    <w:rsid w:val="00435800"/>
    <w:rsid w:val="00437722"/>
    <w:rsid w:val="00441FBF"/>
    <w:rsid w:val="00490107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83FE9"/>
    <w:rsid w:val="006955EF"/>
    <w:rsid w:val="006A1AF3"/>
    <w:rsid w:val="006D2120"/>
    <w:rsid w:val="006D471E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84115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46798"/>
    <w:rsid w:val="00950949"/>
    <w:rsid w:val="0095323B"/>
    <w:rsid w:val="00982F24"/>
    <w:rsid w:val="009A4896"/>
    <w:rsid w:val="009A67E5"/>
    <w:rsid w:val="009B4E15"/>
    <w:rsid w:val="009C134D"/>
    <w:rsid w:val="009E784D"/>
    <w:rsid w:val="009F3182"/>
    <w:rsid w:val="009F6D86"/>
    <w:rsid w:val="00A0696C"/>
    <w:rsid w:val="00A13557"/>
    <w:rsid w:val="00A30A25"/>
    <w:rsid w:val="00A42AF2"/>
    <w:rsid w:val="00A52AAC"/>
    <w:rsid w:val="00A55DB4"/>
    <w:rsid w:val="00A65DAB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D010FA"/>
    <w:rsid w:val="00D143D1"/>
    <w:rsid w:val="00D16C41"/>
    <w:rsid w:val="00D23D81"/>
    <w:rsid w:val="00D74426"/>
    <w:rsid w:val="00D76736"/>
    <w:rsid w:val="00D87B58"/>
    <w:rsid w:val="00D90360"/>
    <w:rsid w:val="00DA637A"/>
    <w:rsid w:val="00DA7E4B"/>
    <w:rsid w:val="00DB3342"/>
    <w:rsid w:val="00DC0B97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1652D"/>
    <w:rsid w:val="00E239D9"/>
    <w:rsid w:val="00E26A18"/>
    <w:rsid w:val="00E315B8"/>
    <w:rsid w:val="00E4690F"/>
    <w:rsid w:val="00E50E43"/>
    <w:rsid w:val="00E561D5"/>
    <w:rsid w:val="00E71524"/>
    <w:rsid w:val="00EB0B98"/>
    <w:rsid w:val="00EB58E3"/>
    <w:rsid w:val="00ED51DD"/>
    <w:rsid w:val="00ED6049"/>
    <w:rsid w:val="00ED6450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F8803-3108-4E05-99D6-AC626D530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2022-07-01T12:11:00Z</cp:lastPrinted>
  <dcterms:created xsi:type="dcterms:W3CDTF">2022-10-28T13:03:00Z</dcterms:created>
  <dcterms:modified xsi:type="dcterms:W3CDTF">2022-10-31T08:00:00Z</dcterms:modified>
</cp:coreProperties>
</file>