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BEA1EEB" w14:textId="183A6199" w:rsidR="00407E44" w:rsidRDefault="00407E44" w:rsidP="00407E44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407E44">
        <w:rPr>
          <w:rFonts w:eastAsia="Calibri"/>
          <w:bCs/>
          <w:szCs w:val="28"/>
          <w:lang w:eastAsia="en-US"/>
        </w:rPr>
        <w:t xml:space="preserve">Профилактические мероприятия по </w:t>
      </w:r>
      <w:proofErr w:type="spellStart"/>
      <w:r w:rsidRPr="00407E44">
        <w:rPr>
          <w:rFonts w:eastAsia="Calibri"/>
          <w:bCs/>
          <w:szCs w:val="28"/>
          <w:lang w:eastAsia="en-US"/>
        </w:rPr>
        <w:t>госземнадзору</w:t>
      </w:r>
      <w:proofErr w:type="spellEnd"/>
    </w:p>
    <w:p w14:paraId="12BEFBF5" w14:textId="77777777" w:rsidR="00407E44" w:rsidRPr="00407E44" w:rsidRDefault="00407E44" w:rsidP="00407E44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7FB0EDC4" w14:textId="74251E91" w:rsidR="00407E44" w:rsidRPr="00407E44" w:rsidRDefault="00407E44" w:rsidP="00407E4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07E44">
        <w:rPr>
          <w:rFonts w:eastAsia="Calibri"/>
          <w:bCs/>
          <w:szCs w:val="28"/>
          <w:lang w:eastAsia="en-US"/>
        </w:rPr>
        <w:t>Управлением Росреестра по Чеченской Республике за 10 месяцев 2022 года проведено 37 контрольных (надзорных) мероприятия без взаимодействия с контролируемыми лица. К таким мероприятиям относятся документарная проверка, наблюдение за соблюдением обязательных требований, выездное обследование</w:t>
      </w:r>
      <w:r>
        <w:rPr>
          <w:rFonts w:eastAsia="Calibri"/>
          <w:bCs/>
          <w:szCs w:val="28"/>
          <w:lang w:eastAsia="en-US"/>
        </w:rPr>
        <w:t xml:space="preserve"> – сообщил руководитель Управления Али Садулаев.</w:t>
      </w:r>
    </w:p>
    <w:p w14:paraId="419E7496" w14:textId="77777777" w:rsidR="00407E44" w:rsidRPr="00407E44" w:rsidRDefault="00407E44" w:rsidP="00407E4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07E44">
        <w:rPr>
          <w:rFonts w:eastAsia="Calibri"/>
          <w:bCs/>
          <w:szCs w:val="28"/>
          <w:lang w:eastAsia="en-US"/>
        </w:rPr>
        <w:t>Необходимо отметить, что Управление Росреестра по Чеченской Республике большое внимание уделяет проведению профилактических мероприятий. Так, за 10 месяцев 2022 года должностными лицами Управления проведено 18 профилактических визита, объявлено 5 предостережений о недопустимости нарушений обязательных требований земельного законодательства Российской Федерации.</w:t>
      </w:r>
    </w:p>
    <w:p w14:paraId="76EB660C" w14:textId="77777777" w:rsidR="00407E44" w:rsidRPr="00407E44" w:rsidRDefault="00407E44" w:rsidP="00407E4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07E44">
        <w:rPr>
          <w:rFonts w:eastAsia="Calibri"/>
          <w:bCs/>
          <w:i/>
          <w:szCs w:val="28"/>
          <w:lang w:eastAsia="en-US"/>
        </w:rPr>
        <w:t>Справочно:</w:t>
      </w:r>
      <w:r w:rsidRPr="00407E44">
        <w:rPr>
          <w:rFonts w:eastAsia="Calibri"/>
          <w:bCs/>
          <w:szCs w:val="28"/>
          <w:lang w:eastAsia="en-US"/>
        </w:rPr>
        <w:t xml:space="preserve"> Обращаем внимание, что предостережение не свидетельствует о привлечении лица, получившего его, к административной ответственности за нарушение земельного законодательства. Предостережение объявляется с целью профилактики совершения нарушений обязательных требований и носит рекомендательный характер.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C5E01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7896-BED4-4FB7-866B-5EF0D257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2022-11-16T13:02:00Z</dcterms:created>
  <dcterms:modified xsi:type="dcterms:W3CDTF">2022-11-17T08:05:00Z</dcterms:modified>
</cp:coreProperties>
</file>