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702E" w14:textId="77777777" w:rsidR="001532B1" w:rsidRDefault="001532B1"/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CBA7F0C" w14:textId="1AE0F1CD" w:rsidR="00977D0E" w:rsidRDefault="00977D0E" w:rsidP="00977D0E">
      <w:pPr>
        <w:ind w:firstLine="709"/>
        <w:contextualSpacing/>
        <w:jc w:val="center"/>
        <w:rPr>
          <w:bCs/>
          <w:szCs w:val="28"/>
        </w:rPr>
      </w:pPr>
    </w:p>
    <w:p w14:paraId="2EF2C706" w14:textId="36D03D10" w:rsidR="00A50B8B" w:rsidRDefault="00A50B8B" w:rsidP="00A50B8B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A50B8B">
        <w:rPr>
          <w:bCs/>
          <w:szCs w:val="28"/>
        </w:rPr>
        <w:t>Росреестр: сведения об аварийном жилье</w:t>
      </w:r>
    </w:p>
    <w:p w14:paraId="6DC35C49" w14:textId="77777777" w:rsidR="00A50B8B" w:rsidRPr="00A50B8B" w:rsidRDefault="00A50B8B" w:rsidP="00A50B8B">
      <w:pPr>
        <w:spacing w:line="276" w:lineRule="auto"/>
        <w:ind w:firstLine="709"/>
        <w:contextualSpacing/>
        <w:jc w:val="center"/>
        <w:rPr>
          <w:bCs/>
          <w:szCs w:val="28"/>
        </w:rPr>
      </w:pPr>
    </w:p>
    <w:p w14:paraId="32CA0FBE" w14:textId="77777777" w:rsidR="00A50B8B" w:rsidRPr="00A50B8B" w:rsidRDefault="00A50B8B" w:rsidP="00A50B8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A50B8B">
        <w:rPr>
          <w:bCs/>
          <w:szCs w:val="28"/>
        </w:rPr>
        <w:t xml:space="preserve">В соответствии с Федеральным законом от 26 мая 2021 года № 148-ФЗ «О внесении изменений в Федеральный закон «О государственной регистрации недвижимости», вступившим в силу 1 февраля 2022 года, в выписке из ЕГРН должна содержаться информация об аварийности жилых и многоквартирных домов, подлежащими сносу или реконструкции, а также о признании жилых помещений непригодными для проживания. </w:t>
      </w:r>
    </w:p>
    <w:p w14:paraId="0CCAA858" w14:textId="77777777" w:rsidR="00A50B8B" w:rsidRPr="00A50B8B" w:rsidRDefault="00A50B8B" w:rsidP="00A50B8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A50B8B">
        <w:rPr>
          <w:bCs/>
          <w:szCs w:val="28"/>
        </w:rPr>
        <w:t>Закон обязывает органы государственной власти или местного самоуправления направлять в Росреестр сведения о признании многоквартирного дома аварийным, подлежащим сносу или реконструкции и о признании жилого помещения непригодным для проживания.</w:t>
      </w:r>
    </w:p>
    <w:p w14:paraId="55A8F3E9" w14:textId="77777777" w:rsidR="00A50B8B" w:rsidRPr="00A50B8B" w:rsidRDefault="00A50B8B" w:rsidP="00A50B8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A50B8B">
        <w:rPr>
          <w:bCs/>
          <w:szCs w:val="28"/>
        </w:rPr>
        <w:t>Управлением Росреестра по Чеченской Республике в настоящее время в ЕГРН внесены сведения об аварийности 309 объектов капитального строительства на территории Чеченской Республики.</w:t>
      </w:r>
    </w:p>
    <w:p w14:paraId="4DA21779" w14:textId="77777777" w:rsidR="00A50B8B" w:rsidRPr="00A50B8B" w:rsidRDefault="00A50B8B" w:rsidP="00A50B8B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A50B8B">
        <w:rPr>
          <w:bCs/>
          <w:szCs w:val="28"/>
        </w:rPr>
        <w:t>«Внесение в ЕГРН сведений об аварийности дома позволяет обезопасить граждан от покупки непригодного жилья, ускоряет и делает проще процесс проверки недвижимости перед сделкой, а также исключает ситуации, когда ни гражданин, ни кредитная организация не владеют информацией о признании дома аварийным», – прокомментировал заместитель руководителя Управления Росреестра по Чеченской Республике Асламбек Мусаев.</w:t>
      </w:r>
    </w:p>
    <w:p w14:paraId="592B545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6E4F6BB7" w14:textId="77777777" w:rsidR="00490784" w:rsidRPr="00490784" w:rsidRDefault="00490784" w:rsidP="00490784">
      <w:pPr>
        <w:ind w:firstLine="709"/>
        <w:contextualSpacing/>
        <w:jc w:val="both"/>
        <w:rPr>
          <w:b/>
          <w:bCs/>
          <w:szCs w:val="28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606499">
    <w:abstractNumId w:val="9"/>
  </w:num>
  <w:num w:numId="2" w16cid:durableId="1546795444">
    <w:abstractNumId w:val="5"/>
  </w:num>
  <w:num w:numId="3" w16cid:durableId="1683627906">
    <w:abstractNumId w:val="2"/>
  </w:num>
  <w:num w:numId="4" w16cid:durableId="1276064604">
    <w:abstractNumId w:val="3"/>
  </w:num>
  <w:num w:numId="5" w16cid:durableId="946430328">
    <w:abstractNumId w:val="11"/>
  </w:num>
  <w:num w:numId="6" w16cid:durableId="149908765">
    <w:abstractNumId w:val="10"/>
  </w:num>
  <w:num w:numId="7" w16cid:durableId="664358550">
    <w:abstractNumId w:val="7"/>
  </w:num>
  <w:num w:numId="8" w16cid:durableId="1301574213">
    <w:abstractNumId w:val="6"/>
  </w:num>
  <w:num w:numId="9" w16cid:durableId="244388895">
    <w:abstractNumId w:val="8"/>
  </w:num>
  <w:num w:numId="10" w16cid:durableId="763302288">
    <w:abstractNumId w:val="4"/>
  </w:num>
  <w:num w:numId="11" w16cid:durableId="28996155">
    <w:abstractNumId w:val="0"/>
  </w:num>
  <w:num w:numId="12" w16cid:durableId="193261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56E5F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0B8B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36652-C087-4A19-B9B4-5C01CF24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 Dokaev</cp:lastModifiedBy>
  <cp:revision>4</cp:revision>
  <cp:lastPrinted>2022-07-01T12:11:00Z</cp:lastPrinted>
  <dcterms:created xsi:type="dcterms:W3CDTF">2023-05-29T09:10:00Z</dcterms:created>
  <dcterms:modified xsi:type="dcterms:W3CDTF">2023-05-30T21:38:00Z</dcterms:modified>
</cp:coreProperties>
</file>