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6702E" w14:textId="77777777" w:rsidR="001532B1" w:rsidRDefault="001532B1"/>
    <w:tbl>
      <w:tblPr>
        <w:tblpPr w:leftFromText="180" w:rightFromText="180" w:vertAnchor="text" w:tblpX="-289" w:tblpY="1"/>
        <w:tblOverlap w:val="never"/>
        <w:tblW w:w="5387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84"/>
      </w:tblGrid>
      <w:tr w:rsidR="00F010CA" w14:paraId="02EC563D" w14:textId="77777777" w:rsidTr="00B76E28">
        <w:trPr>
          <w:trHeight w:val="1138"/>
        </w:trPr>
        <w:tc>
          <w:tcPr>
            <w:tcW w:w="5103" w:type="dxa"/>
          </w:tcPr>
          <w:p w14:paraId="3D9B6543" w14:textId="3E7750BE" w:rsidR="001A0865" w:rsidRDefault="001A0865" w:rsidP="0019141F">
            <w:pPr>
              <w:spacing w:line="360" w:lineRule="auto"/>
              <w:jc w:val="center"/>
              <w:rPr>
                <w:b/>
                <w:color w:val="0070C0"/>
                <w:w w:val="104"/>
                <w:sz w:val="24"/>
                <w:szCs w:val="26"/>
              </w:rPr>
            </w:pPr>
          </w:p>
          <w:p w14:paraId="16F846B3" w14:textId="7980C194" w:rsidR="00D23D81" w:rsidRDefault="00D23D81" w:rsidP="0019141F">
            <w:pPr>
              <w:jc w:val="center"/>
              <w:rPr>
                <w:b/>
                <w:color w:val="0070C0"/>
                <w:w w:val="104"/>
                <w:sz w:val="6"/>
                <w:szCs w:val="8"/>
              </w:rPr>
            </w:pPr>
          </w:p>
          <w:p w14:paraId="5B8F4B7E" w14:textId="2EA11707" w:rsidR="00795319" w:rsidRDefault="00795319" w:rsidP="0019141F">
            <w:pPr>
              <w:jc w:val="center"/>
              <w:rPr>
                <w:b/>
                <w:color w:val="0070C0"/>
                <w:w w:val="104"/>
                <w:sz w:val="4"/>
                <w:szCs w:val="6"/>
              </w:rPr>
            </w:pPr>
          </w:p>
          <w:p w14:paraId="74FD3E62" w14:textId="77777777" w:rsidR="00D87B58" w:rsidRDefault="00D87B58" w:rsidP="0019141F">
            <w:pPr>
              <w:jc w:val="center"/>
              <w:rPr>
                <w:b/>
                <w:color w:val="0070C0"/>
                <w:w w:val="104"/>
                <w:sz w:val="4"/>
                <w:szCs w:val="6"/>
              </w:rPr>
            </w:pPr>
          </w:p>
          <w:p w14:paraId="4EAA2691" w14:textId="77777777" w:rsidR="00795319" w:rsidRPr="00795319" w:rsidRDefault="00795319" w:rsidP="0019141F">
            <w:pPr>
              <w:jc w:val="center"/>
              <w:rPr>
                <w:b/>
                <w:color w:val="0070C0"/>
                <w:w w:val="104"/>
                <w:sz w:val="4"/>
                <w:szCs w:val="6"/>
              </w:rPr>
            </w:pPr>
          </w:p>
          <w:p w14:paraId="778526A4" w14:textId="7336C389" w:rsidR="00F010CA" w:rsidRPr="001532B1" w:rsidRDefault="00A65DAB" w:rsidP="0019141F">
            <w:pPr>
              <w:jc w:val="center"/>
              <w:rPr>
                <w:b/>
                <w:color w:val="0070C0"/>
                <w:w w:val="104"/>
                <w:sz w:val="24"/>
                <w:szCs w:val="26"/>
              </w:rPr>
            </w:pPr>
            <w:r w:rsidRPr="001532B1">
              <w:rPr>
                <w:b/>
                <w:color w:val="0070C0"/>
                <w:w w:val="104"/>
                <w:sz w:val="24"/>
                <w:szCs w:val="26"/>
              </w:rPr>
              <w:t>ФЕДЕРАЛЬНАЯ СЛУЖБА ГОСУДАРСТВЕННОЙ РЕГИСТРАЦИИ, КАДАСТРА И КАРТОГРАФИИ</w:t>
            </w:r>
          </w:p>
          <w:p w14:paraId="4A286B72" w14:textId="77777777" w:rsidR="00A65DAB" w:rsidRPr="001532B1" w:rsidRDefault="00A65DAB" w:rsidP="0019141F">
            <w:pPr>
              <w:jc w:val="center"/>
              <w:rPr>
                <w:b/>
                <w:color w:val="0070C0"/>
                <w:w w:val="104"/>
                <w:sz w:val="24"/>
                <w:szCs w:val="26"/>
              </w:rPr>
            </w:pPr>
            <w:r w:rsidRPr="001532B1">
              <w:rPr>
                <w:b/>
                <w:color w:val="0070C0"/>
                <w:w w:val="104"/>
                <w:sz w:val="24"/>
                <w:szCs w:val="26"/>
              </w:rPr>
              <w:t>(РОСРЕЕСТР)</w:t>
            </w:r>
          </w:p>
          <w:p w14:paraId="0BAED6A6" w14:textId="77777777" w:rsidR="00A65DAB" w:rsidRPr="001532B1" w:rsidRDefault="00A65DAB" w:rsidP="0019141F">
            <w:pPr>
              <w:jc w:val="center"/>
              <w:rPr>
                <w:b/>
                <w:color w:val="0070C0"/>
                <w:w w:val="104"/>
                <w:sz w:val="24"/>
                <w:szCs w:val="26"/>
              </w:rPr>
            </w:pPr>
          </w:p>
          <w:p w14:paraId="4D6D56CD" w14:textId="77777777" w:rsidR="00A65DAB" w:rsidRPr="001532B1" w:rsidRDefault="00A65DAB" w:rsidP="0019141F">
            <w:pPr>
              <w:jc w:val="center"/>
              <w:rPr>
                <w:b/>
                <w:color w:val="0070C0"/>
                <w:w w:val="104"/>
                <w:sz w:val="24"/>
                <w:szCs w:val="26"/>
              </w:rPr>
            </w:pPr>
            <w:r w:rsidRPr="001532B1">
              <w:rPr>
                <w:b/>
                <w:color w:val="0070C0"/>
                <w:w w:val="104"/>
                <w:sz w:val="24"/>
                <w:szCs w:val="26"/>
              </w:rPr>
              <w:t xml:space="preserve">Управление Федеральной службы государственной регистрации, кадастра и картографии по Чеченской Республике </w:t>
            </w:r>
          </w:p>
          <w:p w14:paraId="1EB02195" w14:textId="24C30F06" w:rsidR="00A65DAB" w:rsidRDefault="00A65DAB" w:rsidP="0019141F">
            <w:pPr>
              <w:jc w:val="center"/>
              <w:rPr>
                <w:color w:val="0070C0"/>
                <w:w w:val="104"/>
                <w:sz w:val="4"/>
                <w:szCs w:val="6"/>
              </w:rPr>
            </w:pPr>
            <w:r w:rsidRPr="001532B1">
              <w:rPr>
                <w:color w:val="0070C0"/>
                <w:w w:val="104"/>
                <w:sz w:val="20"/>
                <w:szCs w:val="22"/>
              </w:rPr>
              <w:t xml:space="preserve">(Управление Росреестра </w:t>
            </w:r>
            <w:r w:rsidR="00AF0D8C" w:rsidRPr="001532B1">
              <w:rPr>
                <w:color w:val="0070C0"/>
                <w:w w:val="104"/>
                <w:sz w:val="20"/>
                <w:szCs w:val="22"/>
              </w:rPr>
              <w:t>по Чеченской Республике</w:t>
            </w:r>
            <w:r w:rsidRPr="001532B1">
              <w:rPr>
                <w:color w:val="0070C0"/>
                <w:w w:val="104"/>
                <w:sz w:val="20"/>
                <w:szCs w:val="22"/>
              </w:rPr>
              <w:t>)</w:t>
            </w:r>
          </w:p>
          <w:p w14:paraId="6A2422E9" w14:textId="075C2B4D" w:rsidR="00D23D81" w:rsidRDefault="00D23D81" w:rsidP="0019141F">
            <w:pPr>
              <w:jc w:val="center"/>
              <w:rPr>
                <w:color w:val="0070C0"/>
                <w:w w:val="104"/>
                <w:sz w:val="4"/>
                <w:szCs w:val="6"/>
              </w:rPr>
            </w:pPr>
          </w:p>
          <w:p w14:paraId="75F5D69A" w14:textId="77777777" w:rsidR="00D23D81" w:rsidRPr="00D23D81" w:rsidRDefault="00D23D81" w:rsidP="0019141F">
            <w:pPr>
              <w:jc w:val="center"/>
              <w:rPr>
                <w:color w:val="0070C0"/>
                <w:w w:val="104"/>
                <w:sz w:val="4"/>
                <w:szCs w:val="6"/>
              </w:rPr>
            </w:pPr>
          </w:p>
          <w:p w14:paraId="02B1AD76" w14:textId="75583C3D" w:rsidR="001532B1" w:rsidRDefault="001532B1" w:rsidP="0019141F">
            <w:pPr>
              <w:jc w:val="center"/>
              <w:rPr>
                <w:color w:val="0070C0"/>
                <w:w w:val="104"/>
                <w:sz w:val="20"/>
                <w:szCs w:val="22"/>
              </w:rPr>
            </w:pPr>
          </w:p>
          <w:p w14:paraId="550BEF17" w14:textId="744D17C9" w:rsidR="001532B1" w:rsidRPr="001532B1" w:rsidRDefault="001532B1" w:rsidP="0019141F">
            <w:pPr>
              <w:jc w:val="center"/>
              <w:rPr>
                <w:b/>
                <w:bCs/>
                <w:color w:val="0070C0"/>
                <w:w w:val="104"/>
                <w:szCs w:val="32"/>
              </w:rPr>
            </w:pPr>
            <w:r w:rsidRPr="001532B1">
              <w:rPr>
                <w:b/>
                <w:bCs/>
                <w:color w:val="0070C0"/>
                <w:w w:val="104"/>
                <w:szCs w:val="32"/>
              </w:rPr>
              <w:t>ЗАМЕСТИТЕЛЬ РУКОВОДИТЕЛЯ</w:t>
            </w:r>
          </w:p>
          <w:p w14:paraId="24530DE5" w14:textId="77777777" w:rsidR="00F010CA" w:rsidRPr="001532B1" w:rsidRDefault="003E0AF6" w:rsidP="0019141F">
            <w:pPr>
              <w:spacing w:before="240" w:line="180" w:lineRule="exact"/>
              <w:jc w:val="center"/>
              <w:rPr>
                <w:bCs/>
                <w:color w:val="0070C0"/>
                <w:spacing w:val="-2"/>
                <w:w w:val="108"/>
                <w:sz w:val="20"/>
              </w:rPr>
            </w:pPr>
            <w:r w:rsidRPr="001532B1">
              <w:rPr>
                <w:color w:val="0070C0"/>
                <w:sz w:val="20"/>
              </w:rPr>
              <w:t xml:space="preserve">ул. Моздокская, 35, </w:t>
            </w:r>
            <w:r w:rsidRPr="001532B1">
              <w:rPr>
                <w:bCs/>
                <w:color w:val="0070C0"/>
                <w:spacing w:val="-2"/>
                <w:w w:val="108"/>
                <w:sz w:val="20"/>
              </w:rPr>
              <w:t>г. Грозный,</w:t>
            </w:r>
            <w:r w:rsidR="0007730D" w:rsidRPr="001532B1">
              <w:rPr>
                <w:color w:val="0070C0"/>
                <w:sz w:val="20"/>
              </w:rPr>
              <w:t xml:space="preserve"> 3</w:t>
            </w:r>
            <w:r w:rsidR="00A65DAB" w:rsidRPr="001532B1">
              <w:rPr>
                <w:bCs/>
                <w:color w:val="0070C0"/>
                <w:spacing w:val="-2"/>
                <w:w w:val="108"/>
                <w:sz w:val="20"/>
              </w:rPr>
              <w:t>64020</w:t>
            </w:r>
            <w:r w:rsidR="00F010CA" w:rsidRPr="001532B1">
              <w:rPr>
                <w:bCs/>
                <w:color w:val="0070C0"/>
                <w:spacing w:val="-2"/>
                <w:w w:val="108"/>
                <w:sz w:val="20"/>
              </w:rPr>
              <w:t xml:space="preserve">                          </w:t>
            </w:r>
            <w:r w:rsidR="00A65DAB" w:rsidRPr="001532B1">
              <w:rPr>
                <w:bCs/>
                <w:color w:val="0070C0"/>
                <w:spacing w:val="-2"/>
                <w:w w:val="108"/>
                <w:sz w:val="20"/>
              </w:rPr>
              <w:t xml:space="preserve">          </w:t>
            </w:r>
            <w:r w:rsidRPr="001532B1">
              <w:rPr>
                <w:bCs/>
                <w:color w:val="0070C0"/>
                <w:spacing w:val="-2"/>
                <w:w w:val="108"/>
                <w:sz w:val="20"/>
              </w:rPr>
              <w:t xml:space="preserve"> </w:t>
            </w:r>
          </w:p>
          <w:p w14:paraId="2148CF34" w14:textId="77777777" w:rsidR="00F010CA" w:rsidRPr="001532B1" w:rsidRDefault="00DA7E4B" w:rsidP="0019141F">
            <w:pPr>
              <w:spacing w:line="180" w:lineRule="exact"/>
              <w:jc w:val="center"/>
              <w:rPr>
                <w:color w:val="0070C0"/>
                <w:sz w:val="20"/>
              </w:rPr>
            </w:pPr>
            <w:r w:rsidRPr="001532B1">
              <w:rPr>
                <w:color w:val="0070C0"/>
                <w:sz w:val="20"/>
              </w:rPr>
              <w:t>тел.</w:t>
            </w:r>
            <w:r w:rsidR="00A65DAB" w:rsidRPr="001532B1">
              <w:rPr>
                <w:color w:val="0070C0"/>
                <w:sz w:val="20"/>
              </w:rPr>
              <w:t>: (8712</w:t>
            </w:r>
            <w:r w:rsidR="00F010CA" w:rsidRPr="001532B1">
              <w:rPr>
                <w:color w:val="0070C0"/>
                <w:sz w:val="20"/>
              </w:rPr>
              <w:t>) 2</w:t>
            </w:r>
            <w:r w:rsidR="00A65DAB" w:rsidRPr="001532B1">
              <w:rPr>
                <w:color w:val="0070C0"/>
                <w:sz w:val="20"/>
              </w:rPr>
              <w:t>2</w:t>
            </w:r>
            <w:r w:rsidR="00F010CA" w:rsidRPr="001532B1">
              <w:rPr>
                <w:color w:val="0070C0"/>
                <w:sz w:val="20"/>
              </w:rPr>
              <w:t>-3</w:t>
            </w:r>
            <w:r w:rsidR="00A65DAB" w:rsidRPr="001532B1">
              <w:rPr>
                <w:color w:val="0070C0"/>
                <w:sz w:val="20"/>
              </w:rPr>
              <w:t>1</w:t>
            </w:r>
            <w:r w:rsidRPr="001532B1">
              <w:rPr>
                <w:color w:val="0070C0"/>
                <w:sz w:val="20"/>
              </w:rPr>
              <w:t>-29, факс: (8712) 22-22-89</w:t>
            </w:r>
          </w:p>
          <w:p w14:paraId="0141BC89" w14:textId="3D0DC803" w:rsidR="00DA7E4B" w:rsidRPr="00CF56B4" w:rsidRDefault="00DA7E4B" w:rsidP="0019141F">
            <w:pPr>
              <w:spacing w:line="180" w:lineRule="exact"/>
              <w:jc w:val="center"/>
              <w:rPr>
                <w:color w:val="0070C0"/>
                <w:sz w:val="20"/>
                <w:lang w:val="en-US"/>
              </w:rPr>
            </w:pPr>
            <w:r w:rsidRPr="001532B1">
              <w:rPr>
                <w:color w:val="0070C0"/>
                <w:sz w:val="20"/>
                <w:lang w:val="en-US"/>
              </w:rPr>
              <w:t>e</w:t>
            </w:r>
            <w:r w:rsidRPr="00CF56B4">
              <w:rPr>
                <w:color w:val="0070C0"/>
                <w:sz w:val="20"/>
                <w:lang w:val="en-US"/>
              </w:rPr>
              <w:t>-</w:t>
            </w:r>
            <w:r w:rsidRPr="001532B1">
              <w:rPr>
                <w:color w:val="0070C0"/>
                <w:sz w:val="20"/>
                <w:lang w:val="en-US"/>
              </w:rPr>
              <w:t>mail</w:t>
            </w:r>
            <w:r w:rsidRPr="00CF56B4">
              <w:rPr>
                <w:color w:val="0070C0"/>
                <w:sz w:val="20"/>
                <w:lang w:val="en-US"/>
              </w:rPr>
              <w:t xml:space="preserve">.: </w:t>
            </w:r>
            <w:hyperlink r:id="rId6" w:history="1">
              <w:r w:rsidRPr="00CF56B4">
                <w:rPr>
                  <w:rStyle w:val="a3"/>
                  <w:color w:val="0070C0"/>
                  <w:sz w:val="20"/>
                  <w:u w:val="none"/>
                  <w:lang w:val="en-US"/>
                </w:rPr>
                <w:t>20_</w:t>
              </w:r>
              <w:r w:rsidRPr="00795319">
                <w:rPr>
                  <w:rStyle w:val="a3"/>
                  <w:color w:val="0070C0"/>
                  <w:sz w:val="20"/>
                  <w:u w:val="none"/>
                  <w:lang w:val="en-US"/>
                </w:rPr>
                <w:t>upr</w:t>
              </w:r>
              <w:r w:rsidRPr="00CF56B4">
                <w:rPr>
                  <w:rStyle w:val="a3"/>
                  <w:color w:val="0070C0"/>
                  <w:sz w:val="20"/>
                  <w:u w:val="none"/>
                  <w:lang w:val="en-US"/>
                </w:rPr>
                <w:t>@</w:t>
              </w:r>
              <w:r w:rsidRPr="00795319">
                <w:rPr>
                  <w:rStyle w:val="a3"/>
                  <w:color w:val="0070C0"/>
                  <w:sz w:val="20"/>
                  <w:u w:val="none"/>
                  <w:lang w:val="en-US"/>
                </w:rPr>
                <w:t>rosreestr</w:t>
              </w:r>
              <w:r w:rsidRPr="00CF56B4">
                <w:rPr>
                  <w:rStyle w:val="a3"/>
                  <w:color w:val="0070C0"/>
                  <w:sz w:val="20"/>
                  <w:u w:val="none"/>
                  <w:lang w:val="en-US"/>
                </w:rPr>
                <w:t>.</w:t>
              </w:r>
              <w:r w:rsidRPr="00795319">
                <w:rPr>
                  <w:rStyle w:val="a3"/>
                  <w:color w:val="0070C0"/>
                  <w:sz w:val="20"/>
                  <w:u w:val="none"/>
                  <w:lang w:val="en-US"/>
                </w:rPr>
                <w:t>ru</w:t>
              </w:r>
            </w:hyperlink>
            <w:r w:rsidR="003E0AF6" w:rsidRPr="00CF56B4">
              <w:rPr>
                <w:color w:val="0070C0"/>
                <w:sz w:val="20"/>
                <w:lang w:val="en-US"/>
              </w:rPr>
              <w:t xml:space="preserve">, </w:t>
            </w:r>
            <w:r w:rsidR="00F56375" w:rsidRPr="00F56375">
              <w:rPr>
                <w:color w:val="0070C0"/>
                <w:sz w:val="20"/>
                <w:lang w:val="en-US"/>
              </w:rPr>
              <w:t>http</w:t>
            </w:r>
            <w:r w:rsidR="00F56375" w:rsidRPr="00CF56B4">
              <w:rPr>
                <w:color w:val="0070C0"/>
                <w:sz w:val="20"/>
                <w:lang w:val="en-US"/>
              </w:rPr>
              <w:t>://</w:t>
            </w:r>
            <w:r w:rsidR="00F56375" w:rsidRPr="00F56375">
              <w:rPr>
                <w:color w:val="0070C0"/>
                <w:sz w:val="20"/>
                <w:lang w:val="en-US"/>
              </w:rPr>
              <w:t>www</w:t>
            </w:r>
            <w:r w:rsidR="00F56375" w:rsidRPr="00CF56B4">
              <w:rPr>
                <w:color w:val="0070C0"/>
                <w:sz w:val="20"/>
                <w:lang w:val="en-US"/>
              </w:rPr>
              <w:t>.</w:t>
            </w:r>
            <w:r w:rsidR="00F56375" w:rsidRPr="00F56375">
              <w:rPr>
                <w:color w:val="0070C0"/>
                <w:sz w:val="20"/>
                <w:lang w:val="en-US"/>
              </w:rPr>
              <w:t>rosreestr</w:t>
            </w:r>
            <w:r w:rsidR="00F56375" w:rsidRPr="00CF56B4">
              <w:rPr>
                <w:color w:val="0070C0"/>
                <w:sz w:val="20"/>
                <w:lang w:val="en-US"/>
              </w:rPr>
              <w:t>.</w:t>
            </w:r>
            <w:r w:rsidR="00F56375" w:rsidRPr="00F56375">
              <w:rPr>
                <w:color w:val="0070C0"/>
                <w:sz w:val="20"/>
                <w:lang w:val="en-US"/>
              </w:rPr>
              <w:t>gov</w:t>
            </w:r>
            <w:r w:rsidR="00F56375" w:rsidRPr="00CF56B4">
              <w:rPr>
                <w:color w:val="0070C0"/>
                <w:sz w:val="20"/>
                <w:lang w:val="en-US"/>
              </w:rPr>
              <w:t>.</w:t>
            </w:r>
            <w:r w:rsidR="00F56375" w:rsidRPr="00F56375">
              <w:rPr>
                <w:color w:val="0070C0"/>
                <w:sz w:val="20"/>
                <w:lang w:val="en-US"/>
              </w:rPr>
              <w:t>ru</w:t>
            </w:r>
          </w:p>
          <w:p w14:paraId="51EA818D" w14:textId="77777777" w:rsidR="00DA7E4B" w:rsidRPr="00CF56B4" w:rsidRDefault="00DA7E4B" w:rsidP="0019141F">
            <w:pPr>
              <w:spacing w:line="180" w:lineRule="exact"/>
              <w:jc w:val="center"/>
              <w:rPr>
                <w:color w:val="0070C0"/>
                <w:sz w:val="20"/>
                <w:lang w:val="en-US"/>
              </w:rPr>
            </w:pPr>
            <w:r w:rsidRPr="00CF56B4">
              <w:rPr>
                <w:color w:val="0070C0"/>
                <w:sz w:val="20"/>
                <w:lang w:val="en-US"/>
              </w:rPr>
              <w:t xml:space="preserve"> </w:t>
            </w:r>
          </w:p>
          <w:p w14:paraId="2C78D764" w14:textId="77777777" w:rsidR="00F010CA" w:rsidRPr="00CF56B4" w:rsidRDefault="00F010CA" w:rsidP="0019141F">
            <w:pPr>
              <w:spacing w:line="180" w:lineRule="exact"/>
              <w:jc w:val="center"/>
              <w:rPr>
                <w:color w:val="0070C0"/>
                <w:lang w:val="en-US"/>
              </w:rPr>
            </w:pPr>
          </w:p>
          <w:tbl>
            <w:tblPr>
              <w:tblpPr w:leftFromText="180" w:rightFromText="180" w:vertAnchor="text" w:horzAnchor="margin" w:tblpXSpec="right" w:tblpY="-26"/>
              <w:tblOverlap w:val="never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992"/>
              <w:gridCol w:w="426"/>
              <w:gridCol w:w="2693"/>
            </w:tblGrid>
            <w:tr w:rsidR="001532B1" w:rsidRPr="001532B1" w14:paraId="54DF8076" w14:textId="77777777" w:rsidTr="00324DF2">
              <w:trPr>
                <w:trHeight w:val="125"/>
              </w:trPr>
              <w:tc>
                <w:tcPr>
                  <w:tcW w:w="1701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2EBDC1D" w14:textId="1DBBA4F0" w:rsidR="00F010CA" w:rsidRPr="00CF56B4" w:rsidRDefault="00F010CA" w:rsidP="0019141F">
                  <w:pPr>
                    <w:jc w:val="center"/>
                    <w:rPr>
                      <w:b/>
                      <w:bCs/>
                      <w:color w:val="0070C0"/>
                      <w:spacing w:val="-4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bottom"/>
                </w:tcPr>
                <w:p w14:paraId="1D6814A3" w14:textId="77777777" w:rsidR="00F010CA" w:rsidRPr="001532B1" w:rsidRDefault="00F010CA" w:rsidP="0019141F">
                  <w:pPr>
                    <w:jc w:val="center"/>
                    <w:rPr>
                      <w:color w:val="0070C0"/>
                      <w:spacing w:val="-4"/>
                    </w:rPr>
                  </w:pPr>
                  <w:r w:rsidRPr="001532B1">
                    <w:rPr>
                      <w:color w:val="0070C0"/>
                      <w:spacing w:val="-4"/>
                    </w:rPr>
                    <w:t>№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CEC6B5C" w14:textId="42B33B11" w:rsidR="00F010CA" w:rsidRPr="001532B1" w:rsidRDefault="00F010CA" w:rsidP="0019141F">
                  <w:pPr>
                    <w:jc w:val="center"/>
                    <w:rPr>
                      <w:b/>
                      <w:bCs/>
                      <w:color w:val="0070C0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1532B1" w:rsidRPr="001532B1" w14:paraId="56E47B47" w14:textId="77777777" w:rsidTr="00B85BE9">
              <w:trPr>
                <w:trHeight w:val="123"/>
              </w:trPr>
              <w:tc>
                <w:tcPr>
                  <w:tcW w:w="709" w:type="dxa"/>
                  <w:tcBorders>
                    <w:top w:val="single" w:sz="4" w:space="0" w:color="1F497D" w:themeColor="text2"/>
                    <w:left w:val="nil"/>
                    <w:bottom w:val="nil"/>
                    <w:right w:val="nil"/>
                  </w:tcBorders>
                  <w:vAlign w:val="bottom"/>
                </w:tcPr>
                <w:p w14:paraId="29566ADF" w14:textId="77777777" w:rsidR="00CB34B7" w:rsidRPr="001532B1" w:rsidRDefault="00CB34B7" w:rsidP="0019141F">
                  <w:pPr>
                    <w:rPr>
                      <w:color w:val="0070C0"/>
                      <w:spacing w:val="-4"/>
                      <w:sz w:val="4"/>
                      <w:szCs w:val="4"/>
                    </w:rPr>
                  </w:pPr>
                </w:p>
                <w:p w14:paraId="30210B84" w14:textId="77777777" w:rsidR="00CB34B7" w:rsidRPr="001532B1" w:rsidRDefault="00CB34B7" w:rsidP="0019141F">
                  <w:pPr>
                    <w:rPr>
                      <w:color w:val="0070C0"/>
                      <w:spacing w:val="-4"/>
                      <w:sz w:val="4"/>
                      <w:szCs w:val="4"/>
                    </w:rPr>
                  </w:pPr>
                </w:p>
                <w:p w14:paraId="1D50191E" w14:textId="734EC679" w:rsidR="00CB34B7" w:rsidRPr="001532B1" w:rsidRDefault="00CB34B7" w:rsidP="0019141F">
                  <w:pPr>
                    <w:rPr>
                      <w:color w:val="0070C0"/>
                      <w:spacing w:val="-4"/>
                      <w:sz w:val="24"/>
                      <w:szCs w:val="24"/>
                    </w:rPr>
                  </w:pPr>
                  <w:r w:rsidRPr="001532B1">
                    <w:rPr>
                      <w:color w:val="0070C0"/>
                      <w:spacing w:val="-4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4111" w:type="dxa"/>
                  <w:gridSpan w:val="3"/>
                  <w:tcBorders>
                    <w:top w:val="single" w:sz="4" w:space="0" w:color="FFFFFF" w:themeColor="background1"/>
                    <w:left w:val="nil"/>
                    <w:right w:val="nil"/>
                  </w:tcBorders>
                  <w:vAlign w:val="bottom"/>
                </w:tcPr>
                <w:p w14:paraId="6B026B8A" w14:textId="3416B1F8" w:rsidR="00CB34B7" w:rsidRPr="001532B1" w:rsidRDefault="00CB34B7" w:rsidP="00862487">
                  <w:pPr>
                    <w:pStyle w:val="a7"/>
                    <w:jc w:val="center"/>
                    <w:rPr>
                      <w:rFonts w:asciiTheme="majorHAnsi" w:hAnsiTheme="majorHAnsi"/>
                      <w:b/>
                      <w:bCs/>
                      <w:color w:val="0070C0"/>
                      <w:spacing w:val="-4"/>
                      <w:sz w:val="24"/>
                      <w:szCs w:val="24"/>
                    </w:rPr>
                  </w:pPr>
                </w:p>
              </w:tc>
            </w:tr>
          </w:tbl>
          <w:p w14:paraId="165A2D3C" w14:textId="77777777" w:rsidR="00F010CA" w:rsidRDefault="00F010CA" w:rsidP="0019141F">
            <w:pPr>
              <w:pStyle w:val="1"/>
              <w:shd w:val="clear" w:color="auto" w:fill="FFFFFF"/>
              <w:spacing w:before="120"/>
              <w:jc w:val="center"/>
            </w:pPr>
          </w:p>
        </w:tc>
        <w:tc>
          <w:tcPr>
            <w:tcW w:w="284" w:type="dxa"/>
          </w:tcPr>
          <w:p w14:paraId="1C86137E" w14:textId="77777777" w:rsidR="00F010CA" w:rsidRDefault="00F010CA" w:rsidP="0019141F"/>
          <w:p w14:paraId="5EA68131" w14:textId="77777777" w:rsidR="00F010CA" w:rsidRDefault="00F010CA" w:rsidP="0019141F"/>
          <w:p w14:paraId="34B72C63" w14:textId="77777777" w:rsidR="00F010CA" w:rsidRDefault="00F010CA" w:rsidP="0019141F"/>
          <w:p w14:paraId="722EA7E8" w14:textId="77777777" w:rsidR="00F010CA" w:rsidRDefault="00F010CA" w:rsidP="0019141F"/>
        </w:tc>
      </w:tr>
    </w:tbl>
    <w:p w14:paraId="3FB50574" w14:textId="77777777" w:rsidR="00061DF2" w:rsidRDefault="00061DF2"/>
    <w:p w14:paraId="1E9EFBD3" w14:textId="77777777" w:rsidR="00061DF2" w:rsidRPr="00061DF2" w:rsidRDefault="00061DF2" w:rsidP="00061DF2"/>
    <w:p w14:paraId="542F9F79" w14:textId="77777777" w:rsidR="00061DF2" w:rsidRPr="00061DF2" w:rsidRDefault="00061DF2" w:rsidP="00061DF2"/>
    <w:p w14:paraId="4205CC49" w14:textId="77777777" w:rsidR="00061DF2" w:rsidRPr="00061DF2" w:rsidRDefault="00061DF2" w:rsidP="00061DF2"/>
    <w:p w14:paraId="737AD280" w14:textId="77777777" w:rsidR="00DC6025" w:rsidRDefault="00DC6025" w:rsidP="00C3750E">
      <w:pPr>
        <w:spacing w:line="240" w:lineRule="exact"/>
        <w:rPr>
          <w:szCs w:val="28"/>
        </w:rPr>
      </w:pPr>
    </w:p>
    <w:p w14:paraId="05542FE4" w14:textId="0D5B85F6" w:rsidR="0092119C" w:rsidRDefault="0092119C" w:rsidP="00AC2E5F">
      <w:pPr>
        <w:pStyle w:val="a9"/>
        <w:spacing w:line="276" w:lineRule="auto"/>
      </w:pPr>
    </w:p>
    <w:p w14:paraId="353E5030" w14:textId="77777777" w:rsidR="006F4BDB" w:rsidRPr="006F4BDB" w:rsidRDefault="006F4BDB" w:rsidP="006F4BDB">
      <w:pPr>
        <w:pStyle w:val="a9"/>
        <w:jc w:val="center"/>
        <w:rPr>
          <w:sz w:val="24"/>
          <w:szCs w:val="24"/>
        </w:rPr>
      </w:pPr>
      <w:r w:rsidRPr="006F4BDB">
        <w:rPr>
          <w:sz w:val="24"/>
          <w:szCs w:val="24"/>
        </w:rPr>
        <w:t>ГЛАВАМ АДМИНИСТРАЦИЙ МУНИЦИПАЛЬНЫХ РАЙОНОВ И МЭРАМ ГОРОДСКИХ ОКРУГОВ ЧЕЧЕНСКОЙ РЕСПУБЛИКИ</w:t>
      </w:r>
    </w:p>
    <w:p w14:paraId="14DA14C5" w14:textId="41427130" w:rsidR="004E038E" w:rsidRDefault="004E038E" w:rsidP="004E038E">
      <w:pPr>
        <w:pStyle w:val="a9"/>
        <w:jc w:val="center"/>
      </w:pPr>
    </w:p>
    <w:p w14:paraId="0DB449AC" w14:textId="32A894F9" w:rsidR="00437722" w:rsidRDefault="00437722" w:rsidP="00AC2E5F">
      <w:pPr>
        <w:pStyle w:val="a9"/>
        <w:spacing w:line="276" w:lineRule="auto"/>
      </w:pPr>
    </w:p>
    <w:p w14:paraId="095E819D" w14:textId="0CA729C3" w:rsidR="00623C54" w:rsidRDefault="00623C54" w:rsidP="00862487">
      <w:pPr>
        <w:pStyle w:val="a9"/>
        <w:jc w:val="center"/>
      </w:pPr>
    </w:p>
    <w:p w14:paraId="03F9D13F" w14:textId="21DD023B" w:rsidR="001532B1" w:rsidRDefault="001532B1" w:rsidP="00862487">
      <w:pPr>
        <w:pStyle w:val="a9"/>
        <w:jc w:val="center"/>
      </w:pPr>
    </w:p>
    <w:p w14:paraId="36AB4895" w14:textId="640C49FA" w:rsidR="001532B1" w:rsidRDefault="001532B1" w:rsidP="00862487">
      <w:pPr>
        <w:pStyle w:val="a9"/>
        <w:jc w:val="center"/>
      </w:pPr>
    </w:p>
    <w:p w14:paraId="467EF175" w14:textId="0F01F617" w:rsidR="001532B1" w:rsidRDefault="001532B1" w:rsidP="00862487">
      <w:pPr>
        <w:pStyle w:val="a9"/>
        <w:jc w:val="center"/>
      </w:pPr>
    </w:p>
    <w:p w14:paraId="594A8900" w14:textId="1B76AB21" w:rsidR="001532B1" w:rsidRDefault="001532B1" w:rsidP="00862487">
      <w:pPr>
        <w:pStyle w:val="a9"/>
        <w:jc w:val="center"/>
      </w:pPr>
    </w:p>
    <w:p w14:paraId="5DB9106A" w14:textId="0F4B086E" w:rsidR="00B4173D" w:rsidRDefault="00B4173D" w:rsidP="00B4173D">
      <w:pPr>
        <w:pStyle w:val="a9"/>
        <w:spacing w:line="240" w:lineRule="exact"/>
        <w:jc w:val="center"/>
      </w:pPr>
    </w:p>
    <w:p w14:paraId="4C8F1DCE" w14:textId="77777777" w:rsidR="00CF56B4" w:rsidRDefault="00CF56B4" w:rsidP="00B4173D">
      <w:pPr>
        <w:pStyle w:val="a9"/>
        <w:spacing w:line="240" w:lineRule="exact"/>
        <w:jc w:val="center"/>
      </w:pPr>
    </w:p>
    <w:p w14:paraId="57D0D115" w14:textId="79835765" w:rsidR="004E038E" w:rsidRDefault="004E038E" w:rsidP="004E038E">
      <w:pPr>
        <w:spacing w:line="276" w:lineRule="auto"/>
        <w:jc w:val="center"/>
      </w:pPr>
    </w:p>
    <w:p w14:paraId="00F1F457" w14:textId="77777777" w:rsidR="004E038E" w:rsidRDefault="004E038E" w:rsidP="004E038E">
      <w:pPr>
        <w:spacing w:line="276" w:lineRule="auto"/>
        <w:jc w:val="center"/>
      </w:pPr>
    </w:p>
    <w:p w14:paraId="76B41299" w14:textId="77777777" w:rsidR="006F4BDB" w:rsidRDefault="006F4BDB" w:rsidP="004E038E">
      <w:pPr>
        <w:spacing w:line="276" w:lineRule="auto"/>
        <w:jc w:val="center"/>
      </w:pPr>
    </w:p>
    <w:p w14:paraId="1529E3AD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r w:rsidRPr="006F4BDB">
        <w:rPr>
          <w:szCs w:val="28"/>
        </w:rPr>
        <w:t>Управление Федеральной службы государственной регистрации, кадастра и картографии по Чеченской Республике просит Вас рассмотреть вопрос о публикации в средствах массовой информации периодическом издании (районная газета) статью посвященную изменениям в учетно-регистрационной системе, а также на сайте администрации.</w:t>
      </w:r>
    </w:p>
    <w:p w14:paraId="03101BF9" w14:textId="17CEB6B3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r w:rsidRPr="006F4BDB">
        <w:rPr>
          <w:szCs w:val="28"/>
        </w:rPr>
        <w:t>О проведенной публикации просим сообщить с указанием ссылки в срок до 01.</w:t>
      </w:r>
      <w:r w:rsidR="009C61C5">
        <w:rPr>
          <w:szCs w:val="28"/>
        </w:rPr>
        <w:t>0</w:t>
      </w:r>
      <w:r w:rsidR="00456633">
        <w:rPr>
          <w:szCs w:val="28"/>
        </w:rPr>
        <w:t>2</w:t>
      </w:r>
      <w:bookmarkStart w:id="0" w:name="_GoBack"/>
      <w:bookmarkEnd w:id="0"/>
      <w:r w:rsidRPr="006F4BDB">
        <w:rPr>
          <w:szCs w:val="28"/>
        </w:rPr>
        <w:t>.202</w:t>
      </w:r>
      <w:r w:rsidR="009C61C5">
        <w:rPr>
          <w:szCs w:val="28"/>
        </w:rPr>
        <w:t>3</w:t>
      </w:r>
      <w:r w:rsidRPr="006F4BDB">
        <w:rPr>
          <w:szCs w:val="28"/>
        </w:rPr>
        <w:t>г.</w:t>
      </w:r>
    </w:p>
    <w:p w14:paraId="1C0DD4CF" w14:textId="6A90C69A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r w:rsidRPr="006F4BDB">
        <w:rPr>
          <w:szCs w:val="28"/>
          <w:u w:val="single"/>
        </w:rPr>
        <w:t>Приложение</w:t>
      </w:r>
      <w:r w:rsidRPr="006F4BDB">
        <w:rPr>
          <w:szCs w:val="28"/>
        </w:rPr>
        <w:t xml:space="preserve">: на </w:t>
      </w:r>
      <w:r w:rsidR="00456633">
        <w:rPr>
          <w:szCs w:val="28"/>
        </w:rPr>
        <w:t>1</w:t>
      </w:r>
      <w:r w:rsidRPr="006F4BDB">
        <w:rPr>
          <w:szCs w:val="28"/>
        </w:rPr>
        <w:t xml:space="preserve"> лист</w:t>
      </w:r>
      <w:r w:rsidR="00456633">
        <w:rPr>
          <w:szCs w:val="28"/>
        </w:rPr>
        <w:t>е</w:t>
      </w:r>
      <w:r w:rsidRPr="006F4BDB">
        <w:rPr>
          <w:szCs w:val="28"/>
        </w:rPr>
        <w:t>.</w:t>
      </w:r>
    </w:p>
    <w:p w14:paraId="59A9C94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19B0BCB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14205FA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901B17A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1102772E" w14:textId="77777777" w:rsidR="006F4BDB" w:rsidRPr="006F4BDB" w:rsidRDefault="006F4BDB" w:rsidP="006F4BDB">
      <w:pPr>
        <w:contextualSpacing/>
        <w:jc w:val="both"/>
        <w:rPr>
          <w:szCs w:val="28"/>
        </w:rPr>
      </w:pPr>
      <w:r w:rsidRPr="006F4BDB">
        <w:rPr>
          <w:szCs w:val="28"/>
        </w:rPr>
        <w:t>С уважением,</w:t>
      </w:r>
      <w:r w:rsidRPr="006F4BDB">
        <w:rPr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2"/>
      </w:tblGrid>
      <w:tr w:rsidR="006F4BDB" w:rsidRPr="006F4BDB" w14:paraId="7DC1F518" w14:textId="77777777" w:rsidTr="004F6E69">
        <w:tc>
          <w:tcPr>
            <w:tcW w:w="4805" w:type="dxa"/>
            <w:shd w:val="clear" w:color="auto" w:fill="auto"/>
          </w:tcPr>
          <w:p w14:paraId="26A2DBBB" w14:textId="66F7E153" w:rsidR="006F4BDB" w:rsidRPr="006F4BDB" w:rsidRDefault="006F4BDB" w:rsidP="006F4BDB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0D45B5E" w14:textId="677CC6C9" w:rsidR="006F4BDB" w:rsidRPr="006F4BDB" w:rsidRDefault="006F4BDB" w:rsidP="00845FFF">
            <w:pPr>
              <w:ind w:firstLine="709"/>
              <w:contextualSpacing/>
              <w:jc w:val="both"/>
              <w:rPr>
                <w:szCs w:val="28"/>
              </w:rPr>
            </w:pPr>
            <w:r w:rsidRPr="006F4BDB">
              <w:rPr>
                <w:szCs w:val="28"/>
              </w:rPr>
              <w:t xml:space="preserve">                              </w:t>
            </w:r>
            <w:r w:rsidR="00950949">
              <w:rPr>
                <w:szCs w:val="28"/>
              </w:rPr>
              <w:t>А.</w:t>
            </w:r>
            <w:r w:rsidR="00845FFF">
              <w:rPr>
                <w:szCs w:val="28"/>
              </w:rPr>
              <w:t>Л. Шаипов</w:t>
            </w:r>
          </w:p>
        </w:tc>
      </w:tr>
    </w:tbl>
    <w:p w14:paraId="14E492A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47E398C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7972519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4AC6BEDF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689DF2A6" w14:textId="77777777" w:rsidR="00456633" w:rsidRPr="00456633" w:rsidRDefault="00456633" w:rsidP="00456633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456633">
        <w:rPr>
          <w:rFonts w:eastAsia="Calibri"/>
          <w:bCs/>
          <w:szCs w:val="28"/>
          <w:lang w:eastAsia="en-US"/>
        </w:rPr>
        <w:t>О проведении комплексных кадастровых работ</w:t>
      </w:r>
    </w:p>
    <w:p w14:paraId="0E72A678" w14:textId="77777777" w:rsidR="00456633" w:rsidRPr="00456633" w:rsidRDefault="00456633" w:rsidP="0045663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5F690D1A" w14:textId="77777777" w:rsidR="00456633" w:rsidRPr="00456633" w:rsidRDefault="00456633" w:rsidP="0045663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56633">
        <w:rPr>
          <w:rFonts w:eastAsia="Calibri"/>
          <w:bCs/>
          <w:szCs w:val="28"/>
          <w:lang w:eastAsia="en-US"/>
        </w:rPr>
        <w:t xml:space="preserve">Росреестр письмом от 08.12.2022 № 18-10822-ТГ/22 «О проведении комплексных кадастровых работ в отношении объектов недвижимости, обремененных залогом» сообщает, что по мнению Росреестра, получение согласия залогодержателя в ходе проведения комплексных кадастровых работ в случае уточнения местоположения границ находящегося в залоге земельного участка не требуется. </w:t>
      </w:r>
    </w:p>
    <w:p w14:paraId="5C289189" w14:textId="77777777" w:rsidR="00456633" w:rsidRPr="00456633" w:rsidRDefault="00456633" w:rsidP="0045663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56633">
        <w:rPr>
          <w:rFonts w:eastAsia="Calibri"/>
          <w:bCs/>
          <w:szCs w:val="28"/>
          <w:lang w:eastAsia="en-US"/>
        </w:rPr>
        <w:t>При этом целесообразно обеспечить ознакомление залогодержателей с проектом карты-плана территории.</w:t>
      </w:r>
    </w:p>
    <w:p w14:paraId="1B640E9C" w14:textId="77777777" w:rsidR="00456633" w:rsidRPr="00456633" w:rsidRDefault="00456633" w:rsidP="0045663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56633">
        <w:rPr>
          <w:rFonts w:eastAsia="Calibri"/>
          <w:bCs/>
          <w:szCs w:val="28"/>
          <w:lang w:eastAsia="en-US"/>
        </w:rPr>
        <w:t>Федеральным законом от 24.07.2007 № 221-ФЗ "О кадастровой деятельности" не установлены особенности выполнения комплексных кадастровых работ и внесения в Единый государственный реестр недвижимости сведений, полученных в результате таких работ, в отношении обремененных залогом объектов недвижимости.</w:t>
      </w:r>
    </w:p>
    <w:p w14:paraId="68914857" w14:textId="77777777" w:rsidR="00456633" w:rsidRPr="00456633" w:rsidRDefault="00456633" w:rsidP="0045663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56633">
        <w:rPr>
          <w:rFonts w:eastAsia="Calibri"/>
          <w:bCs/>
          <w:szCs w:val="28"/>
          <w:lang w:eastAsia="en-US"/>
        </w:rPr>
        <w:t>В случае наличия залога в отношении земельного участка, из которого предусмотрено образование других земельных участков, в ходе комплексных кадастровых работ необходимо получение согласия залогодержателя и включение его в приложение к карте-плану территории с соответствующими пояснениями в пояснительной записке.</w:t>
      </w:r>
    </w:p>
    <w:p w14:paraId="2891315C" w14:textId="77777777" w:rsidR="00456633" w:rsidRPr="00456633" w:rsidRDefault="00456633" w:rsidP="0045663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proofErr w:type="spellStart"/>
      <w:r w:rsidRPr="00456633">
        <w:rPr>
          <w:rFonts w:eastAsia="Calibri"/>
          <w:bCs/>
          <w:i/>
          <w:szCs w:val="28"/>
          <w:lang w:eastAsia="en-US"/>
        </w:rPr>
        <w:t>Справочно</w:t>
      </w:r>
      <w:proofErr w:type="spellEnd"/>
      <w:r w:rsidRPr="00456633">
        <w:rPr>
          <w:rFonts w:eastAsia="Calibri"/>
          <w:bCs/>
          <w:i/>
          <w:szCs w:val="28"/>
          <w:lang w:eastAsia="en-US"/>
        </w:rPr>
        <w:t>:</w:t>
      </w:r>
      <w:r w:rsidRPr="00456633">
        <w:rPr>
          <w:rFonts w:eastAsia="Calibri"/>
          <w:bCs/>
          <w:szCs w:val="28"/>
          <w:lang w:eastAsia="en-US"/>
        </w:rPr>
        <w:t xml:space="preserve"> </w:t>
      </w:r>
      <w:proofErr w:type="gramStart"/>
      <w:r w:rsidRPr="00456633">
        <w:rPr>
          <w:rFonts w:eastAsia="Calibri"/>
          <w:bCs/>
          <w:szCs w:val="28"/>
          <w:lang w:eastAsia="en-US"/>
        </w:rPr>
        <w:t>В</w:t>
      </w:r>
      <w:proofErr w:type="gramEnd"/>
      <w:r w:rsidRPr="00456633">
        <w:rPr>
          <w:rFonts w:eastAsia="Calibri"/>
          <w:bCs/>
          <w:szCs w:val="28"/>
          <w:lang w:eastAsia="en-US"/>
        </w:rPr>
        <w:t xml:space="preserve"> рамках реализации государственной программы Российской Федерации «Национальная система пространственных данных» принято распоряжение Правительства Чеченской Республики от 28 октября 2022 г. № 361-р «Об утверждении плана мероприятий ("дорожной карты") по подготовке к проведению комплексных кадастровых работ на территории Чеченской Республики».</w:t>
      </w:r>
    </w:p>
    <w:p w14:paraId="6601C155" w14:textId="3C6783C1" w:rsidR="000F2974" w:rsidRPr="000F2974" w:rsidRDefault="000F2974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A0865"/>
    <w:rsid w:val="001A1F8C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0_upr@rosree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7986-16E0-4A3B-A8A3-704D31E0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Abu</cp:lastModifiedBy>
  <cp:revision>2</cp:revision>
  <cp:lastPrinted>2022-07-01T12:11:00Z</cp:lastPrinted>
  <dcterms:created xsi:type="dcterms:W3CDTF">2022-12-26T11:50:00Z</dcterms:created>
  <dcterms:modified xsi:type="dcterms:W3CDTF">2022-12-26T11:50:00Z</dcterms:modified>
</cp:coreProperties>
</file>