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702E" w14:textId="77777777" w:rsidR="001532B1" w:rsidRDefault="001532B1"/>
    <w:bookmarkStart w:id="0" w:name="_GoBack"/>
    <w:bookmarkEnd w:id="0"/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70FE1470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5E630D30" w14:textId="77777777" w:rsidR="00416C65" w:rsidRDefault="00416C65" w:rsidP="006F4BDB">
      <w:pPr>
        <w:ind w:firstLine="709"/>
        <w:contextualSpacing/>
        <w:jc w:val="both"/>
        <w:rPr>
          <w:b/>
          <w:bCs/>
          <w:szCs w:val="28"/>
        </w:rPr>
      </w:pPr>
    </w:p>
    <w:p w14:paraId="785DDCCA" w14:textId="77777777" w:rsidR="0019784F" w:rsidRPr="0019784F" w:rsidRDefault="0019784F" w:rsidP="0019784F">
      <w:pPr>
        <w:ind w:firstLine="709"/>
        <w:contextualSpacing/>
        <w:jc w:val="center"/>
        <w:rPr>
          <w:bCs/>
          <w:iCs/>
          <w:szCs w:val="28"/>
        </w:rPr>
      </w:pPr>
      <w:r w:rsidRPr="0019784F">
        <w:rPr>
          <w:bCs/>
          <w:iCs/>
          <w:szCs w:val="28"/>
        </w:rPr>
        <w:t>Исключение неточностей в ЕГРН</w:t>
      </w:r>
    </w:p>
    <w:p w14:paraId="43EC2D77" w14:textId="77777777" w:rsidR="0019784F" w:rsidRPr="0019784F" w:rsidRDefault="0019784F" w:rsidP="0019784F">
      <w:pPr>
        <w:ind w:firstLine="709"/>
        <w:contextualSpacing/>
        <w:jc w:val="both"/>
        <w:rPr>
          <w:bCs/>
          <w:iCs/>
          <w:szCs w:val="28"/>
        </w:rPr>
      </w:pPr>
    </w:p>
    <w:p w14:paraId="56990047" w14:textId="77777777" w:rsidR="0019784F" w:rsidRPr="0019784F" w:rsidRDefault="0019784F" w:rsidP="0019784F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19784F">
        <w:rPr>
          <w:bCs/>
          <w:iCs/>
          <w:szCs w:val="28"/>
        </w:rPr>
        <w:t>Управление Росреестра по Чеченской Республике направляет жителям республики решения о необходимости исправления неточностей в границах земельных участков.</w:t>
      </w:r>
    </w:p>
    <w:p w14:paraId="46AC79A9" w14:textId="77777777" w:rsidR="0019784F" w:rsidRPr="0019784F" w:rsidRDefault="0019784F" w:rsidP="0019784F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19784F">
        <w:rPr>
          <w:bCs/>
          <w:iCs/>
          <w:szCs w:val="28"/>
        </w:rPr>
        <w:t>Происходит это в случае, если специалисты Управления выявили пересечение границ смежных земельных участков или ошибки в границах, допущенные кадастровым инженером при проведении работ по межеванию.</w:t>
      </w:r>
    </w:p>
    <w:p w14:paraId="61C42860" w14:textId="77777777" w:rsidR="0019784F" w:rsidRPr="0019784F" w:rsidRDefault="0019784F" w:rsidP="0019784F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19784F">
        <w:rPr>
          <w:bCs/>
          <w:iCs/>
          <w:szCs w:val="28"/>
        </w:rPr>
        <w:t>Теперь в рамках реализации государственной программы «Национальная система пространственных данных» такие недочёты исправляются Росреестром без привлечения средств правообладателей.</w:t>
      </w:r>
    </w:p>
    <w:p w14:paraId="3D4DDEDD" w14:textId="77777777" w:rsidR="0019784F" w:rsidRPr="0019784F" w:rsidRDefault="0019784F" w:rsidP="0019784F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19784F">
        <w:rPr>
          <w:bCs/>
          <w:iCs/>
          <w:szCs w:val="28"/>
        </w:rPr>
        <w:t xml:space="preserve">В решении собственнику предлагается внести изменения в сведения о границах земельного участка в соответствии с данными, полученными от </w:t>
      </w:r>
      <w:proofErr w:type="spellStart"/>
      <w:r w:rsidRPr="0019784F">
        <w:rPr>
          <w:bCs/>
          <w:iCs/>
          <w:szCs w:val="28"/>
        </w:rPr>
        <w:t>Роскадастра</w:t>
      </w:r>
      <w:proofErr w:type="spellEnd"/>
      <w:r w:rsidRPr="0019784F">
        <w:rPr>
          <w:bCs/>
          <w:iCs/>
          <w:szCs w:val="28"/>
        </w:rPr>
        <w:t>. Это не влечёт за собой прекращение, возникновение, переход зарегистрированного права на объект недвижимости. По истечении трёх месяцев со дня направления такого решения специалисты Росреестра вносят изменения в сведения ЕГРН.</w:t>
      </w:r>
    </w:p>
    <w:p w14:paraId="6F6BA504" w14:textId="77777777" w:rsidR="0019784F" w:rsidRPr="0019784F" w:rsidRDefault="0019784F" w:rsidP="0019784F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19784F">
        <w:rPr>
          <w:bCs/>
          <w:iCs/>
          <w:szCs w:val="28"/>
        </w:rPr>
        <w:t>В прошлом году в Чеченской Республике бесплатно устранено 510 исторически накопленных реестровых ошибок, на текущий год запланировано устранить 1270 ошибок.</w:t>
      </w:r>
    </w:p>
    <w:p w14:paraId="0FA67767" w14:textId="77777777" w:rsidR="0019784F" w:rsidRPr="0019784F" w:rsidRDefault="0019784F" w:rsidP="0019784F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19784F">
        <w:rPr>
          <w:bCs/>
          <w:iCs/>
          <w:szCs w:val="28"/>
        </w:rPr>
        <w:t>Как рассказал руководитель Управления Али Садулаев, проведение такой масштабной работы направленно на исключение неточностей в ЕГРН и повышение качества сведений о недвижимости.</w:t>
      </w:r>
    </w:p>
    <w:p w14:paraId="5BB9328D" w14:textId="77777777" w:rsidR="002774E5" w:rsidRPr="002774E5" w:rsidRDefault="002774E5" w:rsidP="002774E5">
      <w:pPr>
        <w:ind w:firstLine="709"/>
        <w:contextualSpacing/>
        <w:jc w:val="both"/>
        <w:rPr>
          <w:bCs/>
          <w:iCs/>
          <w:szCs w:val="28"/>
        </w:rPr>
      </w:pPr>
    </w:p>
    <w:p w14:paraId="2D209A21" w14:textId="77777777" w:rsidR="00AC3319" w:rsidRPr="00490784" w:rsidRDefault="00AC3319" w:rsidP="00490784">
      <w:pPr>
        <w:ind w:firstLine="709"/>
        <w:contextualSpacing/>
        <w:jc w:val="both"/>
        <w:rPr>
          <w:b/>
          <w:bCs/>
          <w:szCs w:val="28"/>
        </w:rPr>
      </w:pPr>
    </w:p>
    <w:p w14:paraId="320380E4" w14:textId="77777777" w:rsidR="00291AF7" w:rsidRDefault="00291AF7" w:rsidP="006F4BDB">
      <w:pPr>
        <w:ind w:firstLine="709"/>
        <w:contextualSpacing/>
        <w:jc w:val="right"/>
        <w:rPr>
          <w:szCs w:val="28"/>
        </w:rPr>
      </w:pPr>
    </w:p>
    <w:p w14:paraId="30C699AA" w14:textId="49D5E1DC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4"/>
  </w:num>
  <w:num w:numId="5">
    <w:abstractNumId w:val="15"/>
  </w:num>
  <w:num w:numId="6">
    <w:abstractNumId w:val="12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3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60743"/>
    <w:rsid w:val="00370C64"/>
    <w:rsid w:val="00372F64"/>
    <w:rsid w:val="00387F49"/>
    <w:rsid w:val="003A7595"/>
    <w:rsid w:val="003B2F67"/>
    <w:rsid w:val="003D3701"/>
    <w:rsid w:val="003D5A02"/>
    <w:rsid w:val="003E0AF6"/>
    <w:rsid w:val="00401070"/>
    <w:rsid w:val="00407E44"/>
    <w:rsid w:val="00416C65"/>
    <w:rsid w:val="004232E5"/>
    <w:rsid w:val="00424B14"/>
    <w:rsid w:val="00425F0C"/>
    <w:rsid w:val="00435800"/>
    <w:rsid w:val="00437722"/>
    <w:rsid w:val="00441FBF"/>
    <w:rsid w:val="00456633"/>
    <w:rsid w:val="00465D99"/>
    <w:rsid w:val="0048016D"/>
    <w:rsid w:val="00490107"/>
    <w:rsid w:val="00490784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F1D1A"/>
    <w:rsid w:val="006207BC"/>
    <w:rsid w:val="00623C54"/>
    <w:rsid w:val="00625047"/>
    <w:rsid w:val="00647A12"/>
    <w:rsid w:val="00673CED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630EF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E1A81"/>
    <w:rsid w:val="0080045D"/>
    <w:rsid w:val="00807D65"/>
    <w:rsid w:val="00817793"/>
    <w:rsid w:val="008260BE"/>
    <w:rsid w:val="00845FFF"/>
    <w:rsid w:val="00862487"/>
    <w:rsid w:val="008656F5"/>
    <w:rsid w:val="00865D0F"/>
    <w:rsid w:val="00873E5D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784D"/>
    <w:rsid w:val="009F3182"/>
    <w:rsid w:val="009F68EE"/>
    <w:rsid w:val="009F6D86"/>
    <w:rsid w:val="00A0696C"/>
    <w:rsid w:val="00A12B5E"/>
    <w:rsid w:val="00A13557"/>
    <w:rsid w:val="00A22602"/>
    <w:rsid w:val="00A30A25"/>
    <w:rsid w:val="00A42AF2"/>
    <w:rsid w:val="00A50B8B"/>
    <w:rsid w:val="00A52AAC"/>
    <w:rsid w:val="00A555A0"/>
    <w:rsid w:val="00A55DB4"/>
    <w:rsid w:val="00A65DAB"/>
    <w:rsid w:val="00A703DD"/>
    <w:rsid w:val="00A735A9"/>
    <w:rsid w:val="00A8152E"/>
    <w:rsid w:val="00A95D92"/>
    <w:rsid w:val="00AC2E5F"/>
    <w:rsid w:val="00AC3319"/>
    <w:rsid w:val="00AD5FA2"/>
    <w:rsid w:val="00AE1DE6"/>
    <w:rsid w:val="00AF0D8C"/>
    <w:rsid w:val="00AF734B"/>
    <w:rsid w:val="00AF793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97C91"/>
    <w:rsid w:val="00BA4570"/>
    <w:rsid w:val="00BB440D"/>
    <w:rsid w:val="00BC4A08"/>
    <w:rsid w:val="00BC7A92"/>
    <w:rsid w:val="00BD0122"/>
    <w:rsid w:val="00BD3E26"/>
    <w:rsid w:val="00C01CD1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0D8F"/>
    <w:rsid w:val="00E71524"/>
    <w:rsid w:val="00E8755C"/>
    <w:rsid w:val="00EB0B98"/>
    <w:rsid w:val="00EB1846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9BC17-1C79-4B1B-A305-123E1EEA2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2022-07-01T12:11:00Z</cp:lastPrinted>
  <dcterms:created xsi:type="dcterms:W3CDTF">2023-09-21T06:35:00Z</dcterms:created>
  <dcterms:modified xsi:type="dcterms:W3CDTF">2023-09-22T07:35:00Z</dcterms:modified>
</cp:coreProperties>
</file>