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1F5240" w:rsidP="006F4BDB">
      <w:pPr>
        <w:ind w:firstLine="709"/>
        <w:contextualSpacing/>
        <w:jc w:val="both"/>
        <w:rPr>
          <w:b/>
          <w:bCs/>
          <w:szCs w:val="28"/>
        </w:rPr>
      </w:pPr>
      <w:r w:rsidRPr="001F524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F80E9B" w:rsidRPr="00F80E9B" w:rsidRDefault="00F80E9B" w:rsidP="00F80E9B">
      <w:pPr>
        <w:spacing w:line="276" w:lineRule="auto"/>
        <w:contextualSpacing/>
        <w:jc w:val="center"/>
        <w:rPr>
          <w:b/>
          <w:bCs/>
          <w:iCs/>
          <w:szCs w:val="28"/>
        </w:rPr>
      </w:pPr>
      <w:r w:rsidRPr="00F80E9B">
        <w:rPr>
          <w:b/>
          <w:bCs/>
          <w:iCs/>
          <w:szCs w:val="28"/>
        </w:rPr>
        <w:t>В ЕГРН внесено 312 сведени</w:t>
      </w:r>
      <w:bookmarkStart w:id="0" w:name="_GoBack"/>
      <w:bookmarkEnd w:id="0"/>
      <w:r w:rsidRPr="00F80E9B">
        <w:rPr>
          <w:b/>
          <w:bCs/>
          <w:iCs/>
          <w:szCs w:val="28"/>
        </w:rPr>
        <w:t>й об аварийных объектах Чеченской Республики</w:t>
      </w:r>
    </w:p>
    <w:p w:rsidR="00F80E9B" w:rsidRPr="00F80E9B" w:rsidRDefault="00F80E9B" w:rsidP="00F80E9B">
      <w:pPr>
        <w:spacing w:line="276" w:lineRule="auto"/>
        <w:ind w:firstLine="709"/>
        <w:contextualSpacing/>
        <w:jc w:val="both"/>
        <w:rPr>
          <w:b/>
          <w:bCs/>
          <w:iCs/>
          <w:szCs w:val="28"/>
        </w:rPr>
      </w:pPr>
    </w:p>
    <w:p w:rsidR="00F80E9B" w:rsidRPr="00F80E9B" w:rsidRDefault="00F80E9B" w:rsidP="00F80E9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80E9B">
        <w:rPr>
          <w:bCs/>
          <w:iCs/>
          <w:szCs w:val="28"/>
        </w:rPr>
        <w:t>После вступления в силу с 1 февраля 2022 года изменений в Федеральный закон № 218-ФЗ «О государственной регистрации недвижимости», информация о домах, находящихся в аварийном состоянии, а также непригодных для проживания и подлежащих сносу или реконструкции, вносится в ЕГРН в порядке межведомственного взаимодействия на основании сведений, поступивших от органов местного самоуправления, которых закон обязывает при признании многоквартирного дома аварийным или непригодным для проживания передавать данные сведения непосредственно в Росреестр.</w:t>
      </w:r>
    </w:p>
    <w:p w:rsidR="00F80E9B" w:rsidRPr="00F80E9B" w:rsidRDefault="00F80E9B" w:rsidP="00F80E9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80E9B">
        <w:rPr>
          <w:bCs/>
          <w:iCs/>
          <w:szCs w:val="28"/>
        </w:rPr>
        <w:t>В настоящее время в ЕГРН внесены сведения об аварийности 312 многоквартирных домов, расположенных на территории Чеченской Республики, признанные непригодными для проживания.</w:t>
      </w:r>
    </w:p>
    <w:p w:rsidR="00F80E9B" w:rsidRPr="00F80E9B" w:rsidRDefault="00F80E9B" w:rsidP="00F80E9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80E9B">
        <w:rPr>
          <w:bCs/>
          <w:iCs/>
          <w:szCs w:val="28"/>
        </w:rPr>
        <w:t>«Внесение сведений об аварийности многоквартирного дома в ЕГРН позволяет защитить граждан от покупки жилья, находящегося в аварийном состоянии», - прокомментировал Абу Шаипов заместитель руководителя Управления Росреестра по Чеченской Республике.</w:t>
      </w:r>
    </w:p>
    <w:p w:rsidR="00F80E9B" w:rsidRPr="00F80E9B" w:rsidRDefault="00F80E9B" w:rsidP="00F80E9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F80E9B">
        <w:rPr>
          <w:bCs/>
          <w:i/>
          <w:iCs/>
          <w:szCs w:val="28"/>
        </w:rPr>
        <w:t>Справочно</w:t>
      </w:r>
      <w:proofErr w:type="spellEnd"/>
      <w:r w:rsidRPr="00F80E9B">
        <w:rPr>
          <w:bCs/>
          <w:i/>
          <w:iCs/>
          <w:szCs w:val="28"/>
        </w:rPr>
        <w:t>:</w:t>
      </w:r>
      <w:r w:rsidRPr="00F80E9B">
        <w:rPr>
          <w:bCs/>
          <w:iCs/>
          <w:szCs w:val="28"/>
        </w:rPr>
        <w:t xml:space="preserve"> Информация о домах, находящихся в аварийном состоянии, а также непригодных для проживания и подлежащих сносу или реконструкции отражается в выписке из Единого государственного реестра недвижимости об объекте недвижимости.</w:t>
      </w: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  <w:r w:rsidRPr="0052597A">
        <w:rPr>
          <w:b/>
          <w:bCs/>
          <w:iCs/>
          <w:szCs w:val="28"/>
        </w:rPr>
        <w:br/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240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22C1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4B94"/>
    <w:rsid w:val="00AD5FA2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73500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4D00-1F4D-4327-B225-A23C13C0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2024-10-09T14:23:00Z</dcterms:created>
  <dcterms:modified xsi:type="dcterms:W3CDTF">2024-10-21T07:00:00Z</dcterms:modified>
</cp:coreProperties>
</file>