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0FF9B62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320D436" w14:textId="045DF322" w:rsidR="00C01CD1" w:rsidRDefault="00C01CD1" w:rsidP="00C01CD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C01CD1">
        <w:rPr>
          <w:rFonts w:eastAsia="Calibri"/>
          <w:bCs/>
          <w:szCs w:val="28"/>
          <w:lang w:eastAsia="en-US"/>
        </w:rPr>
        <w:t>Экстерриториальный принцип оказания услуг Росреестра</w:t>
      </w:r>
    </w:p>
    <w:p w14:paraId="23452350" w14:textId="77777777" w:rsidR="00C01CD1" w:rsidRPr="00C01CD1" w:rsidRDefault="00C01CD1" w:rsidP="00C01CD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2D79ED5E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01CD1">
        <w:rPr>
          <w:rFonts w:eastAsia="Calibri"/>
          <w:bCs/>
          <w:szCs w:val="28"/>
          <w:lang w:eastAsia="en-US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</w:t>
      </w:r>
    </w:p>
    <w:p w14:paraId="3993E925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01CD1">
        <w:rPr>
          <w:rFonts w:eastAsia="Calibri"/>
          <w:bCs/>
          <w:szCs w:val="28"/>
          <w:lang w:eastAsia="en-US"/>
        </w:rPr>
        <w:t xml:space="preserve">В случае подачи заявления по экстерриториальному принципу регистрацию проводит орган по месту нахождения объекта недвижимости. Процедура проводится на основании электронных документов, созданных органом регистрации по месту приема документов. </w:t>
      </w:r>
    </w:p>
    <w:p w14:paraId="7A63FA8B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01CD1">
        <w:rPr>
          <w:rFonts w:eastAsia="Calibri"/>
          <w:bCs/>
          <w:szCs w:val="28"/>
          <w:lang w:eastAsia="en-US"/>
        </w:rPr>
        <w:t>Управление Росреестра по Чеченской Республике посчитало количество заявлений на государственную регистрацию прав и кадастровый учет, принятых по экстерриториальному (иногороднему) принципу.</w:t>
      </w:r>
    </w:p>
    <w:p w14:paraId="688F98FC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01CD1">
        <w:rPr>
          <w:rFonts w:eastAsia="Calibri"/>
          <w:bCs/>
          <w:szCs w:val="28"/>
          <w:lang w:eastAsia="en-US"/>
        </w:rPr>
        <w:t>Учетно-регистрационные действия по экстерриториальному принципу проводятся в те же сроки, что и при обычном способе подачи документов для учета и регистрации и составляют пять рабочих дней – для кадастрового учета, семь рабочих дней – для регистрации права собственности, а для одновременной процедуры кадастрового учета и регистрации прав – всего десять рабочих дней.</w:t>
      </w:r>
    </w:p>
    <w:p w14:paraId="67ECEA5D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i/>
          <w:szCs w:val="28"/>
          <w:lang w:eastAsia="en-US"/>
        </w:rPr>
      </w:pPr>
      <w:r w:rsidRPr="00C01CD1">
        <w:rPr>
          <w:rFonts w:eastAsia="Calibri"/>
          <w:bCs/>
          <w:i/>
          <w:szCs w:val="28"/>
          <w:lang w:eastAsia="en-US"/>
        </w:rPr>
        <w:t xml:space="preserve">«За прошедший 2022 год от жителей нашей республики Росреестр принял более 5300 заявлений на учет и регистрацию прав на недвижимость, расположенную в разных регионах страны. </w:t>
      </w:r>
    </w:p>
    <w:p w14:paraId="06E7E46E" w14:textId="77777777" w:rsidR="00C01CD1" w:rsidRPr="00C01CD1" w:rsidRDefault="00C01CD1" w:rsidP="00C01CD1">
      <w:pPr>
        <w:spacing w:line="276" w:lineRule="auto"/>
        <w:ind w:firstLine="709"/>
        <w:contextualSpacing/>
        <w:jc w:val="both"/>
        <w:rPr>
          <w:rFonts w:eastAsia="Calibri"/>
          <w:bCs/>
          <w:i/>
          <w:szCs w:val="28"/>
          <w:lang w:eastAsia="en-US"/>
        </w:rPr>
      </w:pPr>
      <w:r w:rsidRPr="00C01CD1">
        <w:rPr>
          <w:rFonts w:eastAsia="Calibri"/>
          <w:bCs/>
          <w:i/>
          <w:szCs w:val="28"/>
          <w:lang w:eastAsia="en-US"/>
        </w:rPr>
        <w:t xml:space="preserve">При этом от жителей других регионов за 2022 год на учетно-регистрационные действия в отношении объектов недвижимости расположенную на территории Чеченской Республики поступило почти 1400 заявлений» - сообщил начальник отдела общего обеспечения Управления Росреестра по чеченской Республике Магомед </w:t>
      </w:r>
      <w:proofErr w:type="spellStart"/>
      <w:r w:rsidRPr="00C01CD1">
        <w:rPr>
          <w:rFonts w:eastAsia="Calibri"/>
          <w:bCs/>
          <w:i/>
          <w:szCs w:val="28"/>
          <w:lang w:eastAsia="en-US"/>
        </w:rPr>
        <w:t>Шабиханов</w:t>
      </w:r>
      <w:proofErr w:type="spellEnd"/>
      <w:r w:rsidRPr="00C01CD1">
        <w:rPr>
          <w:rFonts w:eastAsia="Calibri"/>
          <w:bCs/>
          <w:i/>
          <w:szCs w:val="28"/>
          <w:lang w:eastAsia="en-US"/>
        </w:rPr>
        <w:t>.</w:t>
      </w:r>
    </w:p>
    <w:p w14:paraId="7332912B" w14:textId="2BC4E781" w:rsidR="00FE28F1" w:rsidRPr="00BD3E26" w:rsidRDefault="00FE28F1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BF2197A" w14:textId="77777777" w:rsidR="006D4E87" w:rsidRPr="000F2974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D5266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DFDB-CDE4-4281-8316-F4AE0BE6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2023-02-09T11:55:00Z</dcterms:created>
  <dcterms:modified xsi:type="dcterms:W3CDTF">2023-03-13T06:54:00Z</dcterms:modified>
</cp:coreProperties>
</file>