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8F4635" w:rsidP="006F4BDB">
      <w:pPr>
        <w:ind w:firstLine="709"/>
        <w:contextualSpacing/>
        <w:jc w:val="both"/>
        <w:rPr>
          <w:b/>
          <w:bCs/>
          <w:szCs w:val="28"/>
        </w:rPr>
      </w:pPr>
      <w:r w:rsidRPr="008F463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133C0B" w:rsidRDefault="00133C0B" w:rsidP="00133C0B">
      <w:pPr>
        <w:spacing w:line="276" w:lineRule="auto"/>
        <w:contextualSpacing/>
        <w:jc w:val="center"/>
        <w:rPr>
          <w:bCs/>
          <w:iCs/>
          <w:szCs w:val="28"/>
        </w:rPr>
      </w:pPr>
      <w:r w:rsidRPr="00133C0B">
        <w:rPr>
          <w:bCs/>
          <w:iCs/>
          <w:szCs w:val="28"/>
        </w:rPr>
        <w:t>Исправление реестровых ошибок за 9 месяцев 2024 года</w:t>
      </w:r>
    </w:p>
    <w:p w:rsidR="00133C0B" w:rsidRPr="00133C0B" w:rsidRDefault="00133C0B" w:rsidP="00133C0B">
      <w:pPr>
        <w:spacing w:line="276" w:lineRule="auto"/>
        <w:contextualSpacing/>
        <w:jc w:val="center"/>
        <w:rPr>
          <w:bCs/>
          <w:iCs/>
          <w:szCs w:val="28"/>
        </w:rPr>
      </w:pP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r w:rsidRPr="00133C0B">
        <w:rPr>
          <w:bCs/>
          <w:iCs/>
          <w:szCs w:val="28"/>
        </w:rPr>
        <w:t>В рамках реализации государственной программы «Национальная система пространственных данных» Управлением Росреестра по Чеченской Республике совместно с филиалом ППК «Роскадастр» по Чеченской Республике проводится работа по исправлению реестровых ошибок в границах земельных участков, административных границах и границах территориальных зон в рамках оказания услуг и осуществления полномочий Росреестра.</w:t>
      </w: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r w:rsidRPr="00133C0B">
        <w:rPr>
          <w:bCs/>
          <w:iCs/>
          <w:szCs w:val="28"/>
        </w:rPr>
        <w:t>За 9 месяцев 2024 года исправлены реестровые ошибки в отношении 1588 объектов недвижимости.</w:t>
      </w: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r w:rsidRPr="00133C0B">
        <w:rPr>
          <w:bCs/>
          <w:iCs/>
          <w:szCs w:val="28"/>
        </w:rPr>
        <w:t>«Работа Управления Росреестра и филиала ППК «Роскадастр» по Чеченской Республике по исправлению реестровых ошибок в реестре недвижимости является системной и проводится на постоянной основе без привлечения средств правообладателей. Наибольшее количество ошибок встречается в сведениях о границах земельных участков», - прокомментировал заместитель руководителя Управления Росреестра по Чеченской Республике Абу Шаипов.</w:t>
      </w: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r w:rsidRPr="00133C0B">
        <w:rPr>
          <w:bCs/>
          <w:iCs/>
          <w:szCs w:val="28"/>
        </w:rPr>
        <w:t>Также напоминаем, что изменился порядок исправления реестровой ошибки. Так, в соответствии с изменениями срок исправления реестровой ошибки сократился с трех до одного месяца с момента направления правообладателю решения о необходимости исправления данной ошибки.</w:t>
      </w: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proofErr w:type="spellStart"/>
      <w:r w:rsidRPr="00133C0B">
        <w:rPr>
          <w:bCs/>
          <w:i/>
          <w:iCs/>
          <w:szCs w:val="28"/>
        </w:rPr>
        <w:t>Справочно</w:t>
      </w:r>
      <w:proofErr w:type="spellEnd"/>
      <w:r w:rsidRPr="00133C0B">
        <w:rPr>
          <w:bCs/>
          <w:i/>
          <w:iCs/>
          <w:szCs w:val="28"/>
        </w:rPr>
        <w:t xml:space="preserve">: </w:t>
      </w:r>
      <w:r w:rsidRPr="00133C0B">
        <w:rPr>
          <w:bCs/>
          <w:iCs/>
          <w:szCs w:val="28"/>
        </w:rPr>
        <w:t>Реестровые ошибки – воспроизведённые в ЕГРН ошибки, которые были допущены в документах, представленных для государственного кадастрового учета объектов недвижимости или регистрации прав на них, например, в межевом, техническом плане, карта-плане территории или акте обследования.</w:t>
      </w:r>
    </w:p>
    <w:p w:rsidR="00133C0B" w:rsidRPr="00133C0B" w:rsidRDefault="00133C0B" w:rsidP="00133C0B">
      <w:pPr>
        <w:ind w:firstLine="709"/>
        <w:contextualSpacing/>
        <w:jc w:val="both"/>
        <w:rPr>
          <w:bCs/>
          <w:iCs/>
          <w:szCs w:val="28"/>
        </w:rPr>
      </w:pPr>
      <w:r w:rsidRPr="00133C0B">
        <w:rPr>
          <w:bCs/>
          <w:iCs/>
          <w:szCs w:val="28"/>
        </w:rPr>
        <w:t>Технические ошибки – описки, опечатки, грамматические или арифметические ошибки либо подобные ошибки, допущенные органом регистрации прав при внесении сведений в ЕГРН, и приведшие к несоответствию этих сведений представленным документам.</w:t>
      </w: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  <w:r w:rsidRPr="0052597A">
        <w:rPr>
          <w:b/>
          <w:bCs/>
          <w:iCs/>
          <w:szCs w:val="28"/>
        </w:rPr>
        <w:br/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bookmarkStart w:id="0" w:name="_GoBack"/>
      <w:bookmarkEnd w:id="0"/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8F4635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4B94"/>
    <w:rsid w:val="00AD5FA2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4173D"/>
    <w:rsid w:val="00B51A79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23AC1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1A71-6A7C-4BD2-A58D-E2E314C0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2024-10-04T07:08:00Z</dcterms:created>
  <dcterms:modified xsi:type="dcterms:W3CDTF">2024-10-09T12:09:00Z</dcterms:modified>
</cp:coreProperties>
</file>