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E37BCE" w:rsidP="006F4BDB">
      <w:pPr>
        <w:ind w:firstLine="709"/>
        <w:contextualSpacing/>
        <w:jc w:val="both"/>
        <w:rPr>
          <w:b/>
          <w:bCs/>
          <w:szCs w:val="28"/>
        </w:rPr>
      </w:pPr>
      <w:r w:rsidRPr="00E37BCE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A71FF0" w:rsidRPr="00A71FF0" w:rsidRDefault="00A71FF0" w:rsidP="00A71FF0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  <w:r w:rsidRPr="00A71FF0">
        <w:rPr>
          <w:bCs/>
          <w:iCs/>
          <w:szCs w:val="28"/>
        </w:rPr>
        <w:t>Итоги работы за ноябрь 2024 года в Управлении Росреестра</w:t>
      </w:r>
    </w:p>
    <w:p w:rsidR="00A71FF0" w:rsidRPr="00A71FF0" w:rsidRDefault="00A71FF0" w:rsidP="00A71FF0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  <w:r w:rsidRPr="00A71FF0">
        <w:rPr>
          <w:bCs/>
          <w:iCs/>
          <w:szCs w:val="28"/>
        </w:rPr>
        <w:t>по Чеченской Республике</w:t>
      </w:r>
    </w:p>
    <w:p w:rsidR="00A71FF0" w:rsidRPr="00A71FF0" w:rsidRDefault="00A71FF0" w:rsidP="00A71FF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A71FF0" w:rsidRPr="00A71FF0" w:rsidRDefault="00A71FF0" w:rsidP="00A71FF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71FF0">
        <w:rPr>
          <w:bCs/>
          <w:iCs/>
          <w:szCs w:val="28"/>
        </w:rPr>
        <w:t>Заместитель руководителя Управления Росреестра по Чеченской Республике Абу Шаипов отметил, что в ноябре 2024 года для осуществления учётно-регистрационных действий в Управление поступило 16626 заявлений.</w:t>
      </w:r>
    </w:p>
    <w:p w:rsidR="00A71FF0" w:rsidRPr="00A71FF0" w:rsidRDefault="00A71FF0" w:rsidP="00A71FF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71FF0">
        <w:rPr>
          <w:bCs/>
          <w:iCs/>
          <w:szCs w:val="28"/>
        </w:rPr>
        <w:t>В электронном виде направлено 13215 пакетов документов (79% от общего числа).</w:t>
      </w:r>
      <w:bookmarkStart w:id="0" w:name="_GoBack"/>
      <w:bookmarkEnd w:id="0"/>
    </w:p>
    <w:p w:rsidR="00A71FF0" w:rsidRPr="00A71FF0" w:rsidRDefault="00A71FF0" w:rsidP="00A71FF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71FF0">
        <w:rPr>
          <w:bCs/>
          <w:iCs/>
          <w:szCs w:val="28"/>
        </w:rPr>
        <w:t>На регистрацию ипотеки подано 382 заявления. В электронном виде направлено 349 заявлений (91% от общего числа).</w:t>
      </w:r>
    </w:p>
    <w:p w:rsidR="00A71FF0" w:rsidRPr="00A71FF0" w:rsidRDefault="00A71FF0" w:rsidP="00A71FF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71FF0">
        <w:rPr>
          <w:bCs/>
          <w:iCs/>
          <w:szCs w:val="28"/>
        </w:rPr>
        <w:t>Количество зарегистрированных договоров долевого участия составило 1, поступило 1 заявление, из них 1 (100%) - подано в электронном виде.</w:t>
      </w:r>
    </w:p>
    <w:p w:rsidR="00B375E0" w:rsidRPr="00B375E0" w:rsidRDefault="00B375E0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52597A" w:rsidRPr="0052597A" w:rsidRDefault="0052597A" w:rsidP="0052597A">
      <w:pPr>
        <w:ind w:firstLine="709"/>
        <w:contextualSpacing/>
        <w:jc w:val="right"/>
        <w:rPr>
          <w:b/>
          <w:bCs/>
          <w:i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03376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2C2C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3C0B"/>
    <w:rsid w:val="00135B7E"/>
    <w:rsid w:val="001366CD"/>
    <w:rsid w:val="00142BEC"/>
    <w:rsid w:val="001532B1"/>
    <w:rsid w:val="00164202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34A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2CC8"/>
    <w:rsid w:val="00435800"/>
    <w:rsid w:val="00437722"/>
    <w:rsid w:val="00441FBF"/>
    <w:rsid w:val="00451AF6"/>
    <w:rsid w:val="00456633"/>
    <w:rsid w:val="00461A44"/>
    <w:rsid w:val="00465AB0"/>
    <w:rsid w:val="00465D99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97A"/>
    <w:rsid w:val="00525EF3"/>
    <w:rsid w:val="00532788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5F87"/>
    <w:rsid w:val="00796E09"/>
    <w:rsid w:val="00797D7F"/>
    <w:rsid w:val="007A18AE"/>
    <w:rsid w:val="007A3E2D"/>
    <w:rsid w:val="007B6F69"/>
    <w:rsid w:val="007B782E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1FF0"/>
    <w:rsid w:val="00A735A9"/>
    <w:rsid w:val="00A8152E"/>
    <w:rsid w:val="00A82896"/>
    <w:rsid w:val="00A92494"/>
    <w:rsid w:val="00A935E7"/>
    <w:rsid w:val="00A95D92"/>
    <w:rsid w:val="00A97B51"/>
    <w:rsid w:val="00AC2E5F"/>
    <w:rsid w:val="00AC3319"/>
    <w:rsid w:val="00AD2C4D"/>
    <w:rsid w:val="00AD4B94"/>
    <w:rsid w:val="00AD5FA2"/>
    <w:rsid w:val="00AE04DD"/>
    <w:rsid w:val="00AE1DE6"/>
    <w:rsid w:val="00AF0D8C"/>
    <w:rsid w:val="00AF734B"/>
    <w:rsid w:val="00AF793C"/>
    <w:rsid w:val="00B024CF"/>
    <w:rsid w:val="00B1108C"/>
    <w:rsid w:val="00B13C90"/>
    <w:rsid w:val="00B2502F"/>
    <w:rsid w:val="00B34218"/>
    <w:rsid w:val="00B3552E"/>
    <w:rsid w:val="00B36410"/>
    <w:rsid w:val="00B375E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B7110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1EC8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37BCE"/>
    <w:rsid w:val="00E453A0"/>
    <w:rsid w:val="00E4690F"/>
    <w:rsid w:val="00E507A3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E5EBE"/>
    <w:rsid w:val="00EF4A64"/>
    <w:rsid w:val="00F010CA"/>
    <w:rsid w:val="00F14E1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763BB"/>
    <w:rsid w:val="00F80E9B"/>
    <w:rsid w:val="00F84166"/>
    <w:rsid w:val="00F938B9"/>
    <w:rsid w:val="00FC24AA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90F47-33D8-48F1-A028-4520E857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2024-12-03T14:31:00Z</dcterms:created>
  <dcterms:modified xsi:type="dcterms:W3CDTF">2024-12-05T08:05:00Z</dcterms:modified>
</cp:coreProperties>
</file>