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2D1BA5" w:rsidP="006F4BDB">
      <w:pPr>
        <w:ind w:firstLine="709"/>
        <w:contextualSpacing/>
        <w:jc w:val="both"/>
        <w:rPr>
          <w:b/>
          <w:bCs/>
          <w:szCs w:val="28"/>
        </w:rPr>
      </w:pPr>
      <w:r w:rsidRPr="002D1BA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70D44" w:rsidRDefault="00470D44" w:rsidP="00470D44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470D44">
        <w:rPr>
          <w:bCs/>
          <w:iCs/>
          <w:szCs w:val="28"/>
        </w:rPr>
        <w:t>В Управлении Росреестра по Чеченской Республике напомнили о необходимости соблюдения мер пожарной безопасности на землях сельскохозяйственного назначения</w:t>
      </w:r>
    </w:p>
    <w:p w:rsidR="00470D44" w:rsidRPr="00470D44" w:rsidRDefault="00470D44" w:rsidP="00470D44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:rsidR="00470D44" w:rsidRPr="00470D44" w:rsidRDefault="00470D44" w:rsidP="00470D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70D44">
        <w:rPr>
          <w:bCs/>
          <w:iCs/>
          <w:szCs w:val="28"/>
        </w:rPr>
        <w:t>С продолжающимися жаркими днями лета Управление Росреестра по Чеченской Республике выполняет мероприятия по недопущению пожаров, возникающих, в том числе, при сплошном выжигании растительности.</w:t>
      </w:r>
    </w:p>
    <w:p w:rsidR="00470D44" w:rsidRPr="00470D44" w:rsidRDefault="00470D44" w:rsidP="00470D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70D44">
        <w:rPr>
          <w:bCs/>
          <w:iCs/>
          <w:szCs w:val="28"/>
        </w:rPr>
        <w:t>Перед сотрудниками отдела земельного надзора Управления стоит задача оперативно предоставлять в уполномоченные органы сведения о земельных участках, на которых возникли пожары, а также об участках, потенциально входящих в зону неконтролируемого выжигания травы. Основное внимание уделяется землям сельскохозяйственного назначения.</w:t>
      </w:r>
    </w:p>
    <w:p w:rsidR="00470D44" w:rsidRPr="00470D44" w:rsidRDefault="00470D44" w:rsidP="00470D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70D44">
        <w:rPr>
          <w:bCs/>
          <w:iCs/>
          <w:szCs w:val="28"/>
        </w:rPr>
        <w:t xml:space="preserve">Государственные инспекторы по использованию и охране земель, при проведении мероприятий в рамках государственного земельного надзора проводят профилактические беседы с землепользователями, обращают внимание на необходимость соблюдения правил противопожарного режима и пожарной безопасности на землях сельскохозяйственного назначения. </w:t>
      </w:r>
    </w:p>
    <w:p w:rsidR="00470D44" w:rsidRPr="00470D44" w:rsidRDefault="00470D44" w:rsidP="00470D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70D44">
        <w:rPr>
          <w:bCs/>
          <w:i/>
          <w:iCs/>
          <w:szCs w:val="28"/>
        </w:rPr>
        <w:t>«Главной задачей государственного инспектора по использованию и охране земель при личной беседе донести до землепользователей информацию о необходимости соблюдения правил пожарной безопасности и сформировать у граждан осознание негативных последствий от нарушений данных требований, которые на первый взгляд, являются незначительными</w:t>
      </w:r>
      <w:r w:rsidRPr="00470D44">
        <w:rPr>
          <w:bCs/>
          <w:iCs/>
          <w:szCs w:val="28"/>
        </w:rPr>
        <w:t>», - пояснил Абу Шаипов заместитель руководителя Управления Росреестра по Чеченской Республике.</w:t>
      </w:r>
    </w:p>
    <w:p w:rsidR="00470D44" w:rsidRPr="00470D44" w:rsidRDefault="00470D44" w:rsidP="00470D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470D44">
        <w:rPr>
          <w:bCs/>
          <w:iCs/>
          <w:szCs w:val="28"/>
        </w:rPr>
        <w:t>Справочно</w:t>
      </w:r>
      <w:proofErr w:type="spellEnd"/>
      <w:r w:rsidRPr="00470D44">
        <w:rPr>
          <w:bCs/>
          <w:iCs/>
          <w:szCs w:val="28"/>
        </w:rPr>
        <w:t>: В текущем году госземинспекторами Управления проведено 86 разъяснительных бесед по соблюдению требований пожарной безопасности, распространено 73 информационных листовок среди населения региона.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D1BA5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15FA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586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D3B2-68DC-4846-8B70-40E9D137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2024-08-02T08:13:00Z</dcterms:created>
  <dcterms:modified xsi:type="dcterms:W3CDTF">2024-08-05T06:29:00Z</dcterms:modified>
</cp:coreProperties>
</file>