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2DB7" w:rsidP="006F4BDB">
      <w:pPr>
        <w:ind w:firstLine="709"/>
        <w:contextualSpacing/>
        <w:jc w:val="both"/>
        <w:rPr>
          <w:b/>
          <w:bCs/>
          <w:szCs w:val="28"/>
        </w:rPr>
      </w:pPr>
      <w:r w:rsidRPr="006F2DB7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E453A0" w:rsidRDefault="00E453A0" w:rsidP="00E453A0">
      <w:pPr>
        <w:spacing w:line="276" w:lineRule="auto"/>
        <w:contextualSpacing/>
        <w:jc w:val="center"/>
        <w:rPr>
          <w:bCs/>
          <w:iCs/>
          <w:szCs w:val="28"/>
        </w:rPr>
      </w:pPr>
      <w:r w:rsidRPr="00E453A0">
        <w:rPr>
          <w:bCs/>
          <w:iCs/>
          <w:szCs w:val="28"/>
        </w:rPr>
        <w:t>Азбука Росреестра (Апартаменты)</w:t>
      </w:r>
    </w:p>
    <w:p w:rsidR="00E453A0" w:rsidRPr="00E453A0" w:rsidRDefault="00E453A0" w:rsidP="00E453A0">
      <w:pPr>
        <w:spacing w:line="276" w:lineRule="auto"/>
        <w:contextualSpacing/>
        <w:jc w:val="center"/>
        <w:rPr>
          <w:b/>
          <w:bCs/>
          <w:iCs/>
          <w:szCs w:val="28"/>
        </w:rPr>
      </w:pPr>
    </w:p>
    <w:p w:rsidR="00E453A0" w:rsidRPr="00E453A0" w:rsidRDefault="00E453A0" w:rsidP="00E453A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453A0">
        <w:rPr>
          <w:bCs/>
          <w:iCs/>
          <w:szCs w:val="28"/>
        </w:rPr>
        <w:t>Что такое апартаменты и чем они отличаются от квартиры?</w:t>
      </w:r>
    </w:p>
    <w:p w:rsidR="00E453A0" w:rsidRPr="00E453A0" w:rsidRDefault="00E453A0" w:rsidP="00E453A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453A0">
        <w:rPr>
          <w:bCs/>
          <w:iCs/>
          <w:szCs w:val="28"/>
        </w:rPr>
        <w:t>В отличие от квартир апартаменты не относятся к жилым помещениям. Так, жилым помещением признается изолированное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законодательства) (п. п. 1, 7 ст. 141.4 ГК РФ; ч. 2 ст. 15 ЖК РФ).</w:t>
      </w:r>
    </w:p>
    <w:p w:rsidR="00E453A0" w:rsidRPr="00E453A0" w:rsidRDefault="00E453A0" w:rsidP="00E453A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453A0">
        <w:rPr>
          <w:bCs/>
          <w:iCs/>
          <w:szCs w:val="28"/>
        </w:rPr>
        <w:t>К жилым помещениям относятся: жилой дом, часть жилого дома, квартира, часть квартиры, комната. Квартирой, в частности, признается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 (ч. 1, 3 ст. 16 ЖК РФ).</w:t>
      </w:r>
    </w:p>
    <w:p w:rsidR="00E453A0" w:rsidRPr="00E453A0" w:rsidRDefault="00E453A0" w:rsidP="00E453A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453A0">
        <w:rPr>
          <w:bCs/>
          <w:iCs/>
          <w:szCs w:val="28"/>
        </w:rPr>
        <w:t>Жилой дом, квартира, комната или иное жилое помещение являются местом жительства гражданина, то есть местом, где гражданин постоянно или временно проживает (п. 1 ст. 20 ГК РФ; ст. 2 Закона от 25.06.1993 N 5242-1).</w:t>
      </w:r>
    </w:p>
    <w:p w:rsidR="00E453A0" w:rsidRPr="00E453A0" w:rsidRDefault="00E453A0" w:rsidP="00E453A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453A0">
        <w:rPr>
          <w:bCs/>
          <w:iCs/>
          <w:szCs w:val="28"/>
        </w:rPr>
        <w:t xml:space="preserve">Жилищное законодательство не предусматривает такого понятия, как апартаменты, в связи с чем данный вид недвижимого имущества можно отнести к нежилым помещениям, которые не предназначены для проживания граждан, поэтому могут быть только местом их временного пребывания. Так, к местам временного пребывания граждан относятся, в частности, гостиницы </w:t>
      </w:r>
      <w:r w:rsidRPr="00E453A0">
        <w:rPr>
          <w:bCs/>
          <w:iCs/>
          <w:szCs w:val="28"/>
        </w:rPr>
        <w:lastRenderedPageBreak/>
        <w:t>(п. 1 ст. 141.4 ГК РФ; п. 3 Правил, утв. Постановлением Правительства РФ от 17.07.1995 N 713).</w:t>
      </w:r>
    </w:p>
    <w:p w:rsidR="00E453A0" w:rsidRPr="00E453A0" w:rsidRDefault="00E453A0" w:rsidP="00E453A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453A0">
        <w:rPr>
          <w:bCs/>
          <w:iCs/>
          <w:szCs w:val="28"/>
        </w:rPr>
        <w:t>Кроме того, апартаменты могут быть расположены в административно-деловых и торговых центрах (комплексах), в которых расположены в том числе офисы и торговые объекты.</w:t>
      </w:r>
    </w:p>
    <w:p w:rsidR="00E453A0" w:rsidRPr="00E453A0" w:rsidRDefault="00E453A0" w:rsidP="00E453A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453A0">
        <w:rPr>
          <w:bCs/>
          <w:iCs/>
          <w:szCs w:val="28"/>
        </w:rPr>
        <w:t>С учетом изложенного можно сделать вывод о том, что апартаменты - это нежилые помещения, относящиеся к местам временного размещения (пребывания) граждан, не предназначенные для их постоянного проживания.</w:t>
      </w:r>
    </w:p>
    <w:p w:rsidR="00E453A0" w:rsidRPr="00E453A0" w:rsidRDefault="00E453A0" w:rsidP="00E453A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453A0">
        <w:rPr>
          <w:bCs/>
          <w:iCs/>
          <w:szCs w:val="28"/>
        </w:rPr>
        <w:t>В связи с тем, что апартаменты относятся к категории нежилых помещений, в них, в отличие от квартиры, нельзя оформить регистрацию по месту жительства. Регистрация по месту пребывания в апартаментах возможна при условии отнесения их к гостинице или другому подобному учреждению (п. 3 разд. I, п. 14 разд. II Правил).</w:t>
      </w:r>
    </w:p>
    <w:p w:rsidR="00886270" w:rsidRDefault="00886270" w:rsidP="003451B1">
      <w:pPr>
        <w:ind w:firstLine="709"/>
        <w:contextualSpacing/>
        <w:jc w:val="right"/>
        <w:rPr>
          <w:bCs/>
          <w:szCs w:val="28"/>
        </w:rPr>
      </w:pPr>
    </w:p>
    <w:p w:rsidR="00D66C02" w:rsidRPr="003451B1" w:rsidRDefault="00D66C02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2DB7"/>
    <w:rsid w:val="006F4BDB"/>
    <w:rsid w:val="00701AF0"/>
    <w:rsid w:val="007130E4"/>
    <w:rsid w:val="00720EE0"/>
    <w:rsid w:val="0072260E"/>
    <w:rsid w:val="00732F8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4B94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A72F3"/>
    <w:rsid w:val="00EB0B98"/>
    <w:rsid w:val="00EB1846"/>
    <w:rsid w:val="00EB58E3"/>
    <w:rsid w:val="00ED3F71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C3872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EE478-5AF5-4E54-B8D7-55FEEFB3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2024-06-03T14:35:00Z</dcterms:created>
  <dcterms:modified xsi:type="dcterms:W3CDTF">2024-06-04T06:13:00Z</dcterms:modified>
</cp:coreProperties>
</file>