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F9715F" w:rsidP="006F4BDB">
      <w:pPr>
        <w:ind w:firstLine="709"/>
        <w:contextualSpacing/>
        <w:jc w:val="both"/>
        <w:rPr>
          <w:b/>
          <w:bCs/>
          <w:szCs w:val="28"/>
        </w:rPr>
      </w:pPr>
      <w:r w:rsidRPr="00F9715F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:rsidR="001F4302" w:rsidRDefault="001F4302" w:rsidP="001F4302">
      <w:pPr>
        <w:contextualSpacing/>
        <w:jc w:val="center"/>
        <w:rPr>
          <w:bCs/>
          <w:iCs/>
          <w:szCs w:val="28"/>
        </w:rPr>
      </w:pPr>
      <w:r w:rsidRPr="001F4302">
        <w:rPr>
          <w:bCs/>
          <w:iCs/>
          <w:szCs w:val="28"/>
        </w:rPr>
        <w:t>Обследование пунктов геодезических сетей</w:t>
      </w:r>
    </w:p>
    <w:p w:rsidR="001F4302" w:rsidRPr="001F4302" w:rsidRDefault="001F4302" w:rsidP="001F4302">
      <w:pPr>
        <w:contextualSpacing/>
        <w:jc w:val="center"/>
        <w:rPr>
          <w:bCs/>
          <w:iCs/>
          <w:szCs w:val="28"/>
        </w:rPr>
      </w:pPr>
      <w:bookmarkStart w:id="0" w:name="_GoBack"/>
      <w:bookmarkEnd w:id="0"/>
    </w:p>
    <w:p w:rsidR="001F4302" w:rsidRPr="001F4302" w:rsidRDefault="001F4302" w:rsidP="001F4302">
      <w:pPr>
        <w:ind w:firstLine="709"/>
        <w:contextualSpacing/>
        <w:jc w:val="both"/>
        <w:rPr>
          <w:bCs/>
          <w:iCs/>
          <w:szCs w:val="28"/>
        </w:rPr>
      </w:pPr>
      <w:r w:rsidRPr="001F4302">
        <w:rPr>
          <w:bCs/>
          <w:iCs/>
          <w:szCs w:val="28"/>
        </w:rPr>
        <w:t>Геодезический пункт - это точка, закрепленная на местности. Она является носителем координат или носителем высот. Пункты закреплены на местности специальными устройствами и сооружениями - центрами и наружными знаками. Стоит сказать, что в период проведения контртеррористической операции на территории республики многие пункты были утрачены.</w:t>
      </w:r>
    </w:p>
    <w:p w:rsidR="001F4302" w:rsidRPr="001F4302" w:rsidRDefault="001F4302" w:rsidP="001F4302">
      <w:pPr>
        <w:ind w:firstLine="709"/>
        <w:contextualSpacing/>
        <w:jc w:val="both"/>
        <w:rPr>
          <w:bCs/>
          <w:iCs/>
          <w:szCs w:val="28"/>
        </w:rPr>
      </w:pPr>
      <w:r w:rsidRPr="001F4302">
        <w:rPr>
          <w:bCs/>
          <w:iCs/>
          <w:szCs w:val="28"/>
        </w:rPr>
        <w:t>На сегодняшний день по всей России проводятся масштабные работы по выявлению таких пунктов в регионах. Все это делается в рамках реализации государственной программы РФ «Национальная система пространственных данных».</w:t>
      </w:r>
    </w:p>
    <w:p w:rsidR="001F4302" w:rsidRPr="001F4302" w:rsidRDefault="001F4302" w:rsidP="001F4302">
      <w:pPr>
        <w:ind w:firstLine="709"/>
        <w:contextualSpacing/>
        <w:jc w:val="both"/>
        <w:rPr>
          <w:bCs/>
          <w:iCs/>
          <w:szCs w:val="28"/>
        </w:rPr>
      </w:pPr>
      <w:r w:rsidRPr="001F4302">
        <w:rPr>
          <w:bCs/>
          <w:iCs/>
          <w:szCs w:val="28"/>
        </w:rPr>
        <w:t>По итогам 2023 года сотрудниками Управления обследовано 388 пунктов государственной геодезической сети, 135 из которых уничтожены, - рассказал начальник отдела госземнадзора и геодезии Управления Росреестра по Чеченской Республике Магомед Казаев.</w:t>
      </w:r>
    </w:p>
    <w:p w:rsidR="001F4302" w:rsidRPr="001F4302" w:rsidRDefault="001F4302" w:rsidP="001F4302">
      <w:pPr>
        <w:ind w:firstLine="709"/>
        <w:contextualSpacing/>
        <w:jc w:val="both"/>
        <w:rPr>
          <w:bCs/>
          <w:iCs/>
          <w:szCs w:val="28"/>
        </w:rPr>
      </w:pPr>
      <w:r w:rsidRPr="001F4302">
        <w:rPr>
          <w:bCs/>
          <w:iCs/>
          <w:szCs w:val="28"/>
        </w:rPr>
        <w:t>Все пункты государственных геодезических сетей находятся под охраной государства. Их повреждение или уничтожение влечет наложение штрафа. По результатам всех обследований в Чеченской Республике выявлено 135 утраченных пунктов геодезических сетей.</w:t>
      </w:r>
    </w:p>
    <w:p w:rsidR="001F4302" w:rsidRPr="001F4302" w:rsidRDefault="001F4302" w:rsidP="001F4302">
      <w:pPr>
        <w:ind w:firstLine="709"/>
        <w:contextualSpacing/>
        <w:jc w:val="both"/>
        <w:rPr>
          <w:bCs/>
          <w:iCs/>
          <w:szCs w:val="28"/>
        </w:rPr>
      </w:pPr>
      <w:r w:rsidRPr="001F4302">
        <w:rPr>
          <w:bCs/>
          <w:iCs/>
          <w:szCs w:val="28"/>
        </w:rPr>
        <w:t>Обследование пунктов - это непростая задача. Многие пункты расположены в труднодоступных местах: вдали от дорог, в горной местности. Также многие пункты закладывались несколько десятилетий назад и на данный момент большая часть наружных знаков пунктов, облегчающих поиск на местности, утрачена.</w:t>
      </w:r>
    </w:p>
    <w:p w:rsidR="001F4302" w:rsidRPr="001F4302" w:rsidRDefault="001F4302" w:rsidP="001F4302">
      <w:pPr>
        <w:ind w:firstLine="709"/>
        <w:contextualSpacing/>
        <w:jc w:val="both"/>
        <w:rPr>
          <w:bCs/>
          <w:iCs/>
          <w:szCs w:val="28"/>
        </w:rPr>
      </w:pPr>
      <w:r w:rsidRPr="001F4302">
        <w:rPr>
          <w:bCs/>
          <w:iCs/>
          <w:szCs w:val="28"/>
        </w:rPr>
        <w:t xml:space="preserve">Обеспечение сохранности пунктов государственных сетей имеет важное значение для геодезического обеспечения картографирования территории страны, градостроительной, навигационной и кадастровой деятельности, землеустройства, недропользования, основы для принятия </w:t>
      </w:r>
      <w:r w:rsidRPr="001F4302">
        <w:rPr>
          <w:bCs/>
          <w:iCs/>
          <w:szCs w:val="28"/>
        </w:rPr>
        <w:lastRenderedPageBreak/>
        <w:t>решений в государственном управлении, развитии инфраструктуры страны и обеспечении обороны и безопасности государства.</w:t>
      </w:r>
    </w:p>
    <w:p w:rsidR="00405973" w:rsidRDefault="00405973" w:rsidP="003451B1">
      <w:pPr>
        <w:ind w:firstLine="709"/>
        <w:contextualSpacing/>
        <w:jc w:val="right"/>
        <w:rPr>
          <w:bCs/>
          <w:szCs w:val="28"/>
        </w:rPr>
      </w:pPr>
    </w:p>
    <w:p w:rsidR="00886270" w:rsidRPr="003451B1" w:rsidRDefault="00886270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C01F4"/>
    <w:rsid w:val="001D2B1D"/>
    <w:rsid w:val="001E6CFC"/>
    <w:rsid w:val="001F4302"/>
    <w:rsid w:val="001F5809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5AB0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6F7AB5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E4863"/>
    <w:rsid w:val="00EF4A64"/>
    <w:rsid w:val="00F010CA"/>
    <w:rsid w:val="00F16723"/>
    <w:rsid w:val="00F22095"/>
    <w:rsid w:val="00F223BC"/>
    <w:rsid w:val="00F22DEF"/>
    <w:rsid w:val="00F33A27"/>
    <w:rsid w:val="00F357BC"/>
    <w:rsid w:val="00F47B69"/>
    <w:rsid w:val="00F5126B"/>
    <w:rsid w:val="00F51DC2"/>
    <w:rsid w:val="00F54430"/>
    <w:rsid w:val="00F56375"/>
    <w:rsid w:val="00F63D91"/>
    <w:rsid w:val="00F71B03"/>
    <w:rsid w:val="00F84166"/>
    <w:rsid w:val="00F938B9"/>
    <w:rsid w:val="00F9715F"/>
    <w:rsid w:val="00FB002F"/>
    <w:rsid w:val="00FC3872"/>
    <w:rsid w:val="00FD4F90"/>
    <w:rsid w:val="00FE28F1"/>
    <w:rsid w:val="00FE45A1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CF082-DC68-426B-A6C0-BD72E03B4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2024-04-27T13:15:00Z</dcterms:created>
  <dcterms:modified xsi:type="dcterms:W3CDTF">2024-05-03T06:30:00Z</dcterms:modified>
</cp:coreProperties>
</file>