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CA0342" w:rsidP="006F4BDB">
      <w:pPr>
        <w:ind w:firstLine="709"/>
        <w:contextualSpacing/>
        <w:jc w:val="both"/>
        <w:rPr>
          <w:b/>
          <w:bCs/>
          <w:szCs w:val="28"/>
        </w:rPr>
      </w:pPr>
      <w:r w:rsidRPr="00CA0342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B57B3" w:rsidRPr="004B57B3" w:rsidRDefault="004B57B3" w:rsidP="004B57B3">
      <w:pPr>
        <w:contextualSpacing/>
        <w:jc w:val="center"/>
        <w:rPr>
          <w:b/>
          <w:bCs/>
          <w:iCs/>
          <w:szCs w:val="28"/>
        </w:rPr>
      </w:pPr>
      <w:r w:rsidRPr="004B57B3">
        <w:rPr>
          <w:b/>
          <w:bCs/>
          <w:iCs/>
          <w:szCs w:val="28"/>
        </w:rPr>
        <w:t>Азбука Росреестра (Землеустройство)</w:t>
      </w:r>
    </w:p>
    <w:p w:rsidR="004B57B3" w:rsidRPr="004B57B3" w:rsidRDefault="004B57B3" w:rsidP="004B57B3">
      <w:pPr>
        <w:ind w:firstLine="709"/>
        <w:contextualSpacing/>
        <w:jc w:val="right"/>
        <w:rPr>
          <w:b/>
          <w:bCs/>
          <w:iCs/>
          <w:szCs w:val="28"/>
        </w:rPr>
      </w:pP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>Землеустройство - мероприятия по изучению состояния земель, планированию и организации рационального использования земель и их охраны, описанию местоположения и (или) установлению на местности границ объектов землеустройства,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коренных малочисленных народов Севера, Сибири и 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 (внутрихозяйственное землеустройство).</w:t>
      </w: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>Объекты землеустройства - территории субъектов Российской Федерации, территории муниципальных образований, а также части таких территорий.</w:t>
      </w: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>Землеустроительная документация - документы, полученные в результате проведения землеустройства.</w:t>
      </w: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>Землеустройство проводится в обязательном порядке в случаях:</w:t>
      </w: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>установления или изменения границ объектов землеустройства;</w:t>
      </w: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>выявления нарушенных земель, а также земель, подверженных водной и ветровой эрозии, селям, подтоплению, заболачиванию, вторичному засолению, иссушению, уплотнению, загрязнению отходами производства и потребления, радиоактивными и химическими веществами, заражению и другим негативным воздействиям;</w:t>
      </w: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 xml:space="preserve">проведения мероприятий по восстановлению и консервации земель, рекультивации нарушенных земель, защите земель от эрозии, селей, </w:t>
      </w:r>
      <w:r w:rsidRPr="004B57B3">
        <w:rPr>
          <w:bCs/>
          <w:iCs/>
          <w:szCs w:val="28"/>
        </w:rPr>
        <w:lastRenderedPageBreak/>
        <w:t>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воздействий.</w:t>
      </w: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>Основаниями проведения землеустройства являются:</w:t>
      </w: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>решения федеральных органов государственной власти, органов государственной власти субъектов Российской Федерации и органов местного самоуправления о проведении землеустройства;</w:t>
      </w: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>договоры о проведении землеустройства;</w:t>
      </w:r>
    </w:p>
    <w:p w:rsidR="004B57B3" w:rsidRPr="004B57B3" w:rsidRDefault="004B57B3" w:rsidP="004B57B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B57B3">
        <w:rPr>
          <w:bCs/>
          <w:iCs/>
          <w:szCs w:val="28"/>
        </w:rPr>
        <w:t>судебные решения.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4AFB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73A90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108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342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4166"/>
    <w:rsid w:val="00F938B9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C157-3C18-4AC5-BAFA-4D186410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2024-07-31T10:57:00Z</dcterms:created>
  <dcterms:modified xsi:type="dcterms:W3CDTF">2024-08-05T06:11:00Z</dcterms:modified>
</cp:coreProperties>
</file>