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4B7FE0" w:rsidP="006F4BDB">
      <w:pPr>
        <w:ind w:firstLine="709"/>
        <w:contextualSpacing/>
        <w:jc w:val="both"/>
        <w:rPr>
          <w:b/>
          <w:bCs/>
          <w:szCs w:val="28"/>
        </w:rPr>
      </w:pPr>
      <w:r w:rsidRPr="004B7FE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707D00" w:rsidRDefault="00707D00" w:rsidP="00707D00">
      <w:pPr>
        <w:spacing w:line="276" w:lineRule="auto"/>
        <w:contextualSpacing/>
        <w:jc w:val="center"/>
        <w:rPr>
          <w:bCs/>
          <w:iCs/>
          <w:szCs w:val="28"/>
        </w:rPr>
      </w:pPr>
      <w:r w:rsidRPr="00707D00">
        <w:rPr>
          <w:bCs/>
          <w:iCs/>
          <w:szCs w:val="28"/>
        </w:rPr>
        <w:t>Реализация проекта «Земля для стройки»</w:t>
      </w:r>
    </w:p>
    <w:p w:rsidR="00707D00" w:rsidRPr="00707D00" w:rsidRDefault="00707D00" w:rsidP="00707D00">
      <w:pPr>
        <w:spacing w:line="276" w:lineRule="auto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707D00" w:rsidRPr="00707D00" w:rsidRDefault="00707D00" w:rsidP="00707D0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07D00">
        <w:rPr>
          <w:bCs/>
          <w:iCs/>
          <w:szCs w:val="28"/>
        </w:rPr>
        <w:t>Управление Росреестра по Чеченской Республике формирует информационную базу о выявленных земельных участках, пригодных для жилищного строительства в рамках проекта «Земля для стройки», который входит в государственную программу «Национальная система пространственных данных».</w:t>
      </w:r>
    </w:p>
    <w:p w:rsidR="00707D00" w:rsidRPr="00707D00" w:rsidRDefault="00707D00" w:rsidP="00707D0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07D00">
        <w:rPr>
          <w:bCs/>
          <w:iCs/>
          <w:szCs w:val="28"/>
        </w:rPr>
        <w:t>За прошедший 2024 год Банк земли для стройки пополнился 654 участками площадью 81 гектар, имеющими потенциал вовлечения в оборот для жилищного строительства.</w:t>
      </w:r>
    </w:p>
    <w:p w:rsidR="00707D00" w:rsidRPr="00707D00" w:rsidRDefault="00707D00" w:rsidP="00707D0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07D00">
        <w:rPr>
          <w:bCs/>
          <w:iCs/>
          <w:szCs w:val="28"/>
        </w:rPr>
        <w:t>Заместитель руководителя Управления Росреестра по Чеченской Республике Абу Шаипов сообщил: «За период работы сервиса «Земля для стройки», в Чеченской Республике выявлено 17863 земельных участка и территорий общей площадью 3270,2 гектара для жилищного строительства, из них уже вовлечены в оборот 2181 участков на площади 268,7 гектаров. Работа по выявлению новых свободных земель для стройки продолжится до 2028 году».</w:t>
      </w:r>
    </w:p>
    <w:p w:rsidR="00707D00" w:rsidRPr="00707D00" w:rsidRDefault="00707D00" w:rsidP="00707D0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707D00">
        <w:rPr>
          <w:bCs/>
          <w:iCs/>
          <w:szCs w:val="28"/>
        </w:rPr>
        <w:t>Справочно</w:t>
      </w:r>
      <w:proofErr w:type="spellEnd"/>
      <w:r w:rsidRPr="00707D00">
        <w:rPr>
          <w:bCs/>
          <w:iCs/>
          <w:szCs w:val="28"/>
        </w:rPr>
        <w:t xml:space="preserve">: Согласно распоряжения </w:t>
      </w:r>
      <w:proofErr w:type="spellStart"/>
      <w:r w:rsidRPr="00707D00">
        <w:rPr>
          <w:bCs/>
          <w:iCs/>
          <w:szCs w:val="28"/>
        </w:rPr>
        <w:t>Росреестра</w:t>
      </w:r>
      <w:proofErr w:type="spellEnd"/>
      <w:r w:rsidRPr="00707D00">
        <w:rPr>
          <w:bCs/>
          <w:iCs/>
          <w:szCs w:val="28"/>
        </w:rPr>
        <w:t xml:space="preserve"> от 10.01.2025 №Р/0002/25 «Об организации выполнения работ по выявлению земельных участков и территорий, возможных для вовлечения в оборот в целях жилищного строительства» необходимо будет в течение 2025 года выявить дополнительно более 85 га земельных участков и территорий, возможных для вовлечения в оборот в целях жилищного строительства.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1F6E78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1A5E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B7FE0"/>
    <w:rsid w:val="004C477F"/>
    <w:rsid w:val="004D51BE"/>
    <w:rsid w:val="004E038E"/>
    <w:rsid w:val="004E256F"/>
    <w:rsid w:val="004E2AD7"/>
    <w:rsid w:val="004E50DD"/>
    <w:rsid w:val="004F7711"/>
    <w:rsid w:val="00505423"/>
    <w:rsid w:val="00505C39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C510B"/>
    <w:rsid w:val="006D2120"/>
    <w:rsid w:val="006D471E"/>
    <w:rsid w:val="006D4E87"/>
    <w:rsid w:val="006D5245"/>
    <w:rsid w:val="006F4BDB"/>
    <w:rsid w:val="00701AF0"/>
    <w:rsid w:val="00707D0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8BC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3B1E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6DAF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BF7F6F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4F3E-AF25-4B63-9AB7-6F70A87D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2025-03-24T10:49:00Z</dcterms:created>
  <dcterms:modified xsi:type="dcterms:W3CDTF">2025-04-04T06:54:00Z</dcterms:modified>
</cp:coreProperties>
</file>