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F4" w:rsidRDefault="00D333F4" w:rsidP="009F4501">
      <w:pPr>
        <w:pStyle w:val="a3"/>
        <w:jc w:val="center"/>
        <w:rPr>
          <w:b/>
          <w:sz w:val="28"/>
          <w:szCs w:val="28"/>
        </w:rPr>
      </w:pPr>
    </w:p>
    <w:p w:rsidR="00D333F4" w:rsidRDefault="00D333F4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72596" wp14:editId="7C39AF00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  <w:r w:rsidRPr="008A358E"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287BDE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01  07  </w:t>
      </w:r>
      <w:r w:rsidR="006E7F1A">
        <w:rPr>
          <w:sz w:val="28"/>
          <w:szCs w:val="28"/>
        </w:rPr>
        <w:t xml:space="preserve"> 20</w:t>
      </w:r>
      <w:r w:rsidR="009B518B">
        <w:rPr>
          <w:sz w:val="28"/>
          <w:szCs w:val="28"/>
        </w:rPr>
        <w:t>26</w:t>
      </w:r>
      <w:r w:rsidR="006E7F1A">
        <w:rPr>
          <w:sz w:val="28"/>
          <w:szCs w:val="28"/>
        </w:rPr>
        <w:t xml:space="preserve">г.              </w:t>
      </w:r>
      <w:r w:rsidR="00635046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4501">
        <w:rPr>
          <w:sz w:val="28"/>
          <w:szCs w:val="28"/>
        </w:rPr>
        <w:t xml:space="preserve">№ </w:t>
      </w:r>
      <w:r>
        <w:rPr>
          <w:sz w:val="28"/>
          <w:szCs w:val="28"/>
        </w:rPr>
        <w:t>36</w:t>
      </w:r>
    </w:p>
    <w:p w:rsidR="002204CF" w:rsidRDefault="00635046" w:rsidP="00635046">
      <w:pPr>
        <w:jc w:val="center"/>
      </w:pPr>
      <w:r>
        <w:rPr>
          <w:szCs w:val="28"/>
        </w:rPr>
        <w:t>г. Урус-Мартан</w:t>
      </w:r>
    </w:p>
    <w:p w:rsidR="009F4501" w:rsidRDefault="009F4501">
      <w:pPr>
        <w:rPr>
          <w:sz w:val="24"/>
        </w:rPr>
      </w:pPr>
    </w:p>
    <w:p w:rsidR="00141064" w:rsidRPr="00141064" w:rsidRDefault="00141064" w:rsidP="00141064">
      <w:pPr>
        <w:jc w:val="center"/>
        <w:rPr>
          <w:rFonts w:cs="Times New Roman"/>
          <w:b/>
          <w:color w:val="auto"/>
          <w:szCs w:val="28"/>
        </w:rPr>
      </w:pPr>
      <w:r w:rsidRPr="00141064">
        <w:rPr>
          <w:rFonts w:cs="Times New Roman"/>
          <w:b/>
          <w:color w:val="auto"/>
          <w:szCs w:val="28"/>
        </w:rPr>
        <w:t>О</w:t>
      </w:r>
      <w:r w:rsidR="008B719F">
        <w:rPr>
          <w:rFonts w:cs="Times New Roman"/>
          <w:b/>
          <w:color w:val="auto"/>
          <w:szCs w:val="28"/>
        </w:rPr>
        <w:t>б</w:t>
      </w:r>
      <w:r w:rsidRPr="00141064">
        <w:rPr>
          <w:rFonts w:cs="Times New Roman"/>
          <w:b/>
          <w:color w:val="auto"/>
          <w:szCs w:val="28"/>
        </w:rPr>
        <w:t xml:space="preserve">  определении резервных помещений для голосования </w:t>
      </w:r>
    </w:p>
    <w:p w:rsidR="009B518B" w:rsidRPr="009B518B" w:rsidRDefault="00141064" w:rsidP="009B518B">
      <w:pPr>
        <w:suppressAutoHyphens/>
        <w:spacing w:line="240" w:lineRule="exact"/>
        <w:jc w:val="center"/>
        <w:rPr>
          <w:rFonts w:eastAsia="Calibri" w:cs="Times New Roman"/>
          <w:b/>
          <w:bCs/>
          <w:color w:val="auto"/>
          <w:szCs w:val="28"/>
        </w:rPr>
      </w:pPr>
      <w:r w:rsidRPr="00141064">
        <w:rPr>
          <w:rFonts w:cs="Times New Roman"/>
          <w:b/>
          <w:color w:val="auto"/>
          <w:szCs w:val="28"/>
        </w:rPr>
        <w:t>при проведении выборов</w:t>
      </w:r>
      <w:r w:rsidR="008B719F">
        <w:rPr>
          <w:rFonts w:cs="Times New Roman"/>
          <w:b/>
          <w:color w:val="auto"/>
          <w:szCs w:val="28"/>
        </w:rPr>
        <w:t xml:space="preserve"> </w:t>
      </w:r>
      <w:r w:rsidR="009B518B" w:rsidRPr="009B518B">
        <w:rPr>
          <w:rFonts w:eastAsia="Calibri" w:cs="Times New Roman"/>
          <w:b/>
          <w:bCs/>
          <w:color w:val="auto"/>
          <w:szCs w:val="28"/>
        </w:rPr>
        <w:t xml:space="preserve">депутатов Государственной Думы Федерального Собрания Российской Федерации девятого созыва, Главы Чеченской Республики, депутатов Парламента Чеченской Республики шестого созыва, депутатов </w:t>
      </w:r>
      <w:r w:rsidR="001519FF">
        <w:rPr>
          <w:rFonts w:eastAsia="Calibri" w:cs="Times New Roman"/>
          <w:b/>
          <w:bCs/>
          <w:color w:val="auto"/>
          <w:szCs w:val="28"/>
        </w:rPr>
        <w:t>Совета депутатов</w:t>
      </w:r>
      <w:r w:rsidR="001519FF" w:rsidRPr="001519FF">
        <w:rPr>
          <w:rFonts w:eastAsia="Calibri" w:cs="Times New Roman"/>
          <w:b/>
          <w:bCs/>
          <w:color w:val="auto"/>
          <w:szCs w:val="28"/>
        </w:rPr>
        <w:t xml:space="preserve"> </w:t>
      </w:r>
      <w:r w:rsidR="001519FF" w:rsidRPr="001519FF">
        <w:rPr>
          <w:b/>
          <w:color w:val="auto"/>
          <w:szCs w:val="28"/>
        </w:rPr>
        <w:t xml:space="preserve">Урус-Мартановского муниципального </w:t>
      </w:r>
      <w:r w:rsidR="001519FF">
        <w:rPr>
          <w:b/>
          <w:color w:val="auto"/>
          <w:szCs w:val="28"/>
        </w:rPr>
        <w:t>округа первого созыва</w:t>
      </w:r>
      <w:r w:rsidR="009B518B">
        <w:rPr>
          <w:rFonts w:eastAsia="Calibri" w:cs="Times New Roman"/>
          <w:b/>
          <w:bCs/>
          <w:color w:val="auto"/>
          <w:szCs w:val="28"/>
        </w:rPr>
        <w:t xml:space="preserve"> </w:t>
      </w:r>
      <w:r w:rsidR="009B518B" w:rsidRPr="009B518B">
        <w:rPr>
          <w:rFonts w:eastAsia="Calibri" w:cs="Times New Roman"/>
          <w:b/>
          <w:bCs/>
          <w:color w:val="auto"/>
          <w:szCs w:val="28"/>
        </w:rPr>
        <w:t xml:space="preserve">Чеченской Республики </w:t>
      </w:r>
    </w:p>
    <w:p w:rsidR="00141064" w:rsidRPr="00141064" w:rsidRDefault="00141064" w:rsidP="00141064">
      <w:pPr>
        <w:rPr>
          <w:rFonts w:eastAsia="Times New Roman" w:cs="Times New Roman"/>
          <w:b/>
          <w:color w:val="auto"/>
          <w:szCs w:val="28"/>
          <w:lang w:eastAsia="ru-RU"/>
        </w:rPr>
      </w:pPr>
    </w:p>
    <w:p w:rsidR="00141064" w:rsidRPr="009B518B" w:rsidRDefault="00141064" w:rsidP="009B518B">
      <w:pPr>
        <w:pStyle w:val="a3"/>
        <w:spacing w:after="120" w:line="276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9B518B">
        <w:rPr>
          <w:color w:val="auto"/>
          <w:sz w:val="28"/>
          <w:szCs w:val="28"/>
        </w:rPr>
        <w:t>В связи с подготовкой и проведением выборов</w:t>
      </w:r>
      <w:r w:rsidR="009B518B" w:rsidRPr="009B518B">
        <w:rPr>
          <w:color w:val="auto"/>
          <w:sz w:val="28"/>
          <w:szCs w:val="28"/>
        </w:rPr>
        <w:t xml:space="preserve"> в соответствии с распоряжением исполняющего обязанности Главы Чеченской Республики от 10 марта 2026 года № 27-рг «О мерах по оказанию содействия избирательным комиссиям в реализации их полномочий при подготовке и проведении выборов депутатов Государственной Думы Федерального Собрания Российской Федерации девятого созыва, Главы Чеченской Республики, депутатов Парламента Чеченской Республики шестого созыва, депутатов представительных органов муниципальных</w:t>
      </w:r>
      <w:proofErr w:type="gramEnd"/>
      <w:r w:rsidR="009B518B" w:rsidRPr="009B518B">
        <w:rPr>
          <w:color w:val="auto"/>
          <w:sz w:val="28"/>
          <w:szCs w:val="28"/>
        </w:rPr>
        <w:t xml:space="preserve"> </w:t>
      </w:r>
      <w:proofErr w:type="gramStart"/>
      <w:r w:rsidR="009B518B" w:rsidRPr="009B518B">
        <w:rPr>
          <w:color w:val="auto"/>
          <w:sz w:val="28"/>
          <w:szCs w:val="28"/>
        </w:rPr>
        <w:t xml:space="preserve">образований Чеченской Республики, руководствуясь 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Федеральным законом </w:t>
      </w:r>
      <w:r w:rsidR="009B518B" w:rsidRPr="009B518B">
        <w:rPr>
          <w:rFonts w:eastAsia="Calibri"/>
          <w:color w:val="auto"/>
          <w:spacing w:val="-6"/>
          <w:sz w:val="28"/>
          <w:szCs w:val="28"/>
          <w:shd w:val="clear" w:color="auto" w:fill="FFFFFF"/>
          <w:lang w:eastAsia="en-US"/>
        </w:rPr>
        <w:t>от 22 февраля 2014 года</w:t>
      </w:r>
      <w:r w:rsidR="009B518B" w:rsidRPr="009B518B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№ 20-ФЗ «О выборах депутатов Государственной Думы Федерального </w:t>
      </w:r>
      <w:r w:rsidR="009B518B" w:rsidRPr="009B518B">
        <w:rPr>
          <w:rFonts w:eastAsia="Calibri"/>
          <w:color w:val="auto"/>
          <w:spacing w:val="-6"/>
          <w:sz w:val="28"/>
          <w:szCs w:val="28"/>
          <w:shd w:val="clear" w:color="auto" w:fill="FFFFFF"/>
          <w:lang w:eastAsia="en-US"/>
        </w:rPr>
        <w:t xml:space="preserve">Собрания </w:t>
      </w:r>
      <w:r w:rsidR="009B518B" w:rsidRPr="009B518B">
        <w:rPr>
          <w:color w:val="auto"/>
          <w:sz w:val="28"/>
          <w:szCs w:val="28"/>
          <w:lang w:eastAsia="en-US"/>
        </w:rPr>
        <w:t>Российской Федерации», Законами Чеченской Республики от 18 июня 2012 года № 13-РЗ «О выборах Главы Чеченской Республики», от 25 мая</w:t>
      </w:r>
      <w:proofErr w:type="gramEnd"/>
      <w:r w:rsidR="009B518B" w:rsidRPr="009B518B">
        <w:rPr>
          <w:color w:val="auto"/>
          <w:sz w:val="28"/>
          <w:szCs w:val="28"/>
          <w:lang w:eastAsia="en-US"/>
        </w:rPr>
        <w:t xml:space="preserve"> 2016 года № 15-РЗ «О выборах депутатов Парламента Чеченской Республики»</w:t>
      </w:r>
      <w:r w:rsidR="009B518B" w:rsidRPr="009B518B">
        <w:rPr>
          <w:rFonts w:eastAsia="Calibri"/>
          <w:color w:val="auto"/>
          <w:sz w:val="28"/>
          <w:szCs w:val="28"/>
        </w:rPr>
        <w:t>,</w:t>
      </w:r>
      <w:r w:rsidR="009B518B">
        <w:rPr>
          <w:rFonts w:eastAsia="MS Gothic"/>
          <w:color w:val="auto"/>
          <w:sz w:val="28"/>
          <w:szCs w:val="28"/>
        </w:rPr>
        <w:t xml:space="preserve"> </w:t>
      </w:r>
      <w:r w:rsidRPr="009B518B">
        <w:rPr>
          <w:color w:val="auto"/>
          <w:sz w:val="28"/>
          <w:szCs w:val="28"/>
        </w:rPr>
        <w:t>администрация Урус-Март</w:t>
      </w:r>
      <w:r w:rsidR="00EB3C5B" w:rsidRPr="009B518B">
        <w:rPr>
          <w:color w:val="auto"/>
          <w:sz w:val="28"/>
          <w:szCs w:val="28"/>
        </w:rPr>
        <w:t>ановского муниципального района</w:t>
      </w:r>
      <w:r w:rsidRPr="009B518B">
        <w:rPr>
          <w:rFonts w:ascii="MS Gothic" w:eastAsia="MS Gothic" w:hAnsi="MS Gothic" w:hint="eastAsia"/>
          <w:color w:val="auto"/>
          <w:sz w:val="28"/>
          <w:szCs w:val="28"/>
        </w:rPr>
        <w:t xml:space="preserve"> </w:t>
      </w:r>
      <w:proofErr w:type="gramStart"/>
      <w:r w:rsidRPr="009B518B">
        <w:rPr>
          <w:rFonts w:eastAsia="MS Gothic"/>
          <w:sz w:val="28"/>
          <w:szCs w:val="28"/>
        </w:rPr>
        <w:t>п</w:t>
      </w:r>
      <w:proofErr w:type="gramEnd"/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о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с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т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а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н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о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в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л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я</w:t>
      </w:r>
      <w:r w:rsidRPr="009B518B">
        <w:rPr>
          <w:rFonts w:ascii="Angsana New" w:eastAsia="MS Gothic" w:hAnsi="Angsana New" w:cs="Angsana New"/>
          <w:sz w:val="28"/>
          <w:szCs w:val="28"/>
        </w:rPr>
        <w:t xml:space="preserve"> </w:t>
      </w:r>
      <w:r w:rsidRPr="009B518B">
        <w:rPr>
          <w:rFonts w:eastAsia="MS Gothic"/>
          <w:sz w:val="28"/>
          <w:szCs w:val="28"/>
        </w:rPr>
        <w:t>е т:</w:t>
      </w:r>
    </w:p>
    <w:p w:rsidR="00141064" w:rsidRPr="00141064" w:rsidRDefault="008A0234" w:rsidP="00141064">
      <w:pPr>
        <w:ind w:firstLine="708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1. </w:t>
      </w:r>
      <w:r w:rsidR="00141064" w:rsidRPr="00141064">
        <w:rPr>
          <w:rFonts w:cs="Times New Roman"/>
          <w:color w:val="auto"/>
          <w:szCs w:val="28"/>
        </w:rPr>
        <w:t>Утвердить перечень резервных помещений для голосования и размещения участковых избирательных комиссий при проведении выборов</w:t>
      </w:r>
      <w:r w:rsidR="00EB3C5B">
        <w:rPr>
          <w:rFonts w:cs="Times New Roman"/>
          <w:color w:val="auto"/>
          <w:szCs w:val="28"/>
        </w:rPr>
        <w:t>,</w:t>
      </w:r>
      <w:r w:rsidR="00141064" w:rsidRPr="00141064">
        <w:rPr>
          <w:rFonts w:cs="Times New Roman"/>
          <w:color w:val="auto"/>
          <w:szCs w:val="28"/>
        </w:rPr>
        <w:t xml:space="preserve"> назначенных на </w:t>
      </w:r>
      <w:r w:rsidR="009B518B">
        <w:rPr>
          <w:rFonts w:cs="Times New Roman"/>
          <w:color w:val="auto"/>
          <w:szCs w:val="28"/>
        </w:rPr>
        <w:t>20 сентября 2026</w:t>
      </w:r>
      <w:r w:rsidR="00141064" w:rsidRPr="00141064">
        <w:rPr>
          <w:rFonts w:cs="Times New Roman"/>
          <w:color w:val="auto"/>
          <w:szCs w:val="28"/>
        </w:rPr>
        <w:t xml:space="preserve"> года</w:t>
      </w:r>
      <w:r w:rsidR="00EB3C5B">
        <w:rPr>
          <w:rFonts w:cs="Times New Roman"/>
          <w:color w:val="auto"/>
          <w:szCs w:val="28"/>
        </w:rPr>
        <w:t>,</w:t>
      </w:r>
      <w:r w:rsidR="00141064" w:rsidRPr="00141064">
        <w:rPr>
          <w:rFonts w:cs="Times New Roman"/>
          <w:color w:val="auto"/>
          <w:szCs w:val="28"/>
        </w:rPr>
        <w:t xml:space="preserve"> согласно приложению.</w:t>
      </w:r>
    </w:p>
    <w:p w:rsidR="00141064" w:rsidRPr="00F74675" w:rsidRDefault="00F74675" w:rsidP="00F7467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1064" w:rsidRPr="00F74675">
        <w:rPr>
          <w:sz w:val="28"/>
          <w:szCs w:val="28"/>
        </w:rPr>
        <w:t>Ре</w:t>
      </w:r>
      <w:r>
        <w:rPr>
          <w:sz w:val="28"/>
          <w:szCs w:val="28"/>
        </w:rPr>
        <w:t>комендовать главам администраций</w:t>
      </w:r>
      <w:r w:rsidR="00141064" w:rsidRPr="00F74675">
        <w:rPr>
          <w:sz w:val="28"/>
          <w:szCs w:val="28"/>
        </w:rPr>
        <w:t xml:space="preserve"> поселений района, руководителям соответствующих учреж</w:t>
      </w:r>
      <w:r w:rsidR="009B518B">
        <w:rPr>
          <w:sz w:val="28"/>
          <w:szCs w:val="28"/>
        </w:rPr>
        <w:t>дений и организаций в срок до 1</w:t>
      </w:r>
      <w:r w:rsidR="001519FF">
        <w:rPr>
          <w:sz w:val="28"/>
          <w:szCs w:val="28"/>
        </w:rPr>
        <w:t>0</w:t>
      </w:r>
      <w:r w:rsidR="00EB3C5B" w:rsidRPr="00F74675">
        <w:rPr>
          <w:sz w:val="28"/>
          <w:szCs w:val="28"/>
        </w:rPr>
        <w:t xml:space="preserve"> </w:t>
      </w:r>
      <w:r w:rsidR="009B518B">
        <w:rPr>
          <w:sz w:val="28"/>
          <w:szCs w:val="28"/>
        </w:rPr>
        <w:lastRenderedPageBreak/>
        <w:t>сентября 2026</w:t>
      </w:r>
      <w:r w:rsidR="00EB3C5B" w:rsidRPr="00F74675">
        <w:rPr>
          <w:sz w:val="28"/>
          <w:szCs w:val="28"/>
        </w:rPr>
        <w:t xml:space="preserve"> года</w:t>
      </w:r>
      <w:r w:rsidR="00141064" w:rsidRPr="00F74675">
        <w:rPr>
          <w:sz w:val="28"/>
          <w:szCs w:val="28"/>
        </w:rPr>
        <w:t xml:space="preserve"> обеспечить готовность указанных помещений для голосования и размещения участковых избирательных комиссий.</w:t>
      </w:r>
    </w:p>
    <w:p w:rsidR="00141064" w:rsidRPr="00B027A7" w:rsidRDefault="008A0234" w:rsidP="00B071DF">
      <w:pPr>
        <w:pStyle w:val="a3"/>
        <w:ind w:firstLine="708"/>
        <w:jc w:val="both"/>
        <w:rPr>
          <w:sz w:val="28"/>
          <w:szCs w:val="28"/>
        </w:rPr>
      </w:pPr>
      <w:r w:rsidRPr="00B027A7">
        <w:rPr>
          <w:sz w:val="28"/>
          <w:szCs w:val="28"/>
        </w:rPr>
        <w:t xml:space="preserve">3. </w:t>
      </w:r>
      <w:r w:rsidR="00141064" w:rsidRPr="00B027A7">
        <w:rPr>
          <w:sz w:val="28"/>
          <w:szCs w:val="28"/>
        </w:rPr>
        <w:t xml:space="preserve">Направить настоящее постановление в </w:t>
      </w:r>
      <w:r w:rsidR="00B027A7" w:rsidRPr="00B027A7">
        <w:rPr>
          <w:sz w:val="28"/>
          <w:szCs w:val="28"/>
        </w:rPr>
        <w:t xml:space="preserve">территориальную избирательную </w:t>
      </w:r>
      <w:r w:rsidR="00141064" w:rsidRPr="00B027A7">
        <w:rPr>
          <w:sz w:val="28"/>
          <w:szCs w:val="28"/>
        </w:rPr>
        <w:t xml:space="preserve">комиссию </w:t>
      </w:r>
      <w:r w:rsidR="00B027A7" w:rsidRPr="00B027A7">
        <w:rPr>
          <w:sz w:val="28"/>
          <w:szCs w:val="28"/>
        </w:rPr>
        <w:t xml:space="preserve">Урус-Мартановского района </w:t>
      </w:r>
      <w:r w:rsidR="00141064" w:rsidRPr="00B027A7">
        <w:rPr>
          <w:sz w:val="28"/>
          <w:szCs w:val="28"/>
        </w:rPr>
        <w:t>Чеченской Республики для сведения и организации работы.</w:t>
      </w:r>
    </w:p>
    <w:p w:rsidR="00141064" w:rsidRPr="00141064" w:rsidRDefault="008A0234" w:rsidP="00141064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4</w:t>
      </w:r>
      <w:r w:rsidR="00141064" w:rsidRPr="00141064">
        <w:rPr>
          <w:rFonts w:eastAsia="Times New Roman" w:cs="Times New Roman"/>
          <w:color w:val="auto"/>
          <w:szCs w:val="28"/>
          <w:lang w:eastAsia="ru-RU"/>
        </w:rPr>
        <w:t xml:space="preserve">. </w:t>
      </w:r>
      <w:r w:rsidR="00F74675" w:rsidRPr="00EB6066">
        <w:rPr>
          <w:rFonts w:eastAsia="Times New Roman" w:cs="Times New Roman"/>
          <w:color w:val="auto"/>
          <w:szCs w:val="28"/>
          <w:lang w:eastAsia="ru-RU"/>
        </w:rPr>
        <w:t xml:space="preserve">Настоящее постановление </w:t>
      </w:r>
      <w:r w:rsidR="00F74675" w:rsidRPr="00EB6066">
        <w:rPr>
          <w:rFonts w:ascii="Times New Roman CYR" w:eastAsiaTheme="minorEastAsia" w:hAnsi="Times New Roman CYR" w:cs="Times New Roman CYR"/>
          <w:color w:val="auto"/>
          <w:szCs w:val="28"/>
          <w:lang w:eastAsia="ru-RU"/>
        </w:rPr>
        <w:t>вступает в силу со</w:t>
      </w:r>
      <w:r w:rsidR="00EF16E9">
        <w:rPr>
          <w:rFonts w:ascii="Times New Roman CYR" w:eastAsiaTheme="minorEastAsia" w:hAnsi="Times New Roman CYR" w:cs="Times New Roman CYR"/>
          <w:color w:val="auto"/>
          <w:szCs w:val="28"/>
          <w:lang w:eastAsia="ru-RU"/>
        </w:rPr>
        <w:t xml:space="preserve"> дня его подписания и подлежит </w:t>
      </w:r>
      <w:r w:rsidR="00F74675" w:rsidRPr="00EB6066">
        <w:rPr>
          <w:rFonts w:eastAsia="Times New Roman" w:cs="Times New Roman"/>
          <w:color w:val="auto"/>
          <w:szCs w:val="28"/>
          <w:lang w:eastAsia="ru-RU"/>
        </w:rPr>
        <w:t>размещению на официальном сайте администрации Урус-Марта</w:t>
      </w:r>
      <w:r w:rsidR="00387683">
        <w:rPr>
          <w:rFonts w:eastAsia="Times New Roman" w:cs="Times New Roman"/>
          <w:color w:val="auto"/>
          <w:szCs w:val="28"/>
          <w:lang w:eastAsia="ru-RU"/>
        </w:rPr>
        <w:t>новского муниципального района</w:t>
      </w:r>
      <w:r w:rsidR="00F74675" w:rsidRPr="00EB6066">
        <w:rPr>
          <w:rFonts w:eastAsia="Times New Roman" w:cs="Times New Roman"/>
          <w:color w:val="auto"/>
          <w:szCs w:val="28"/>
          <w:lang w:eastAsia="ru-RU"/>
        </w:rPr>
        <w:t>.</w:t>
      </w:r>
    </w:p>
    <w:p w:rsidR="00141064" w:rsidRPr="00141064" w:rsidRDefault="008A0234" w:rsidP="008A0234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5.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>Контроль за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 xml:space="preserve"> испо</w:t>
      </w:r>
      <w:r w:rsidRPr="00141064">
        <w:rPr>
          <w:rFonts w:eastAsia="Times New Roman" w:cs="Times New Roman"/>
          <w:color w:val="auto"/>
          <w:szCs w:val="28"/>
          <w:lang w:eastAsia="ru-RU"/>
        </w:rPr>
        <w:t>лнением настоящего постановления возложить на заместителя Главы-управляющего делами администрации Урус-Мартановского муниципального</w:t>
      </w:r>
      <w:r>
        <w:rPr>
          <w:rFonts w:eastAsia="Times New Roman" w:cs="Times New Roman"/>
          <w:color w:val="auto"/>
          <w:szCs w:val="28"/>
          <w:lang w:eastAsia="ru-RU"/>
        </w:rPr>
        <w:t xml:space="preserve"> района </w:t>
      </w:r>
      <w:r w:rsidRPr="00141064">
        <w:rPr>
          <w:rFonts w:eastAsia="Times New Roman" w:cs="Times New Roman"/>
          <w:color w:val="auto"/>
          <w:szCs w:val="28"/>
          <w:lang w:eastAsia="ru-RU"/>
        </w:rPr>
        <w:t xml:space="preserve">Ш.В. </w:t>
      </w:r>
      <w:proofErr w:type="spellStart"/>
      <w:r w:rsidRPr="00141064">
        <w:rPr>
          <w:rFonts w:eastAsia="Times New Roman" w:cs="Times New Roman"/>
          <w:color w:val="auto"/>
          <w:szCs w:val="28"/>
          <w:lang w:eastAsia="ru-RU"/>
        </w:rPr>
        <w:t>Тагаева</w:t>
      </w:r>
      <w:proofErr w:type="spellEnd"/>
      <w:r w:rsidRPr="00141064">
        <w:rPr>
          <w:rFonts w:eastAsia="Times New Roman" w:cs="Times New Roman"/>
          <w:color w:val="auto"/>
          <w:szCs w:val="28"/>
          <w:lang w:eastAsia="ru-RU"/>
        </w:rPr>
        <w:t>.</w:t>
      </w:r>
    </w:p>
    <w:p w:rsidR="00141064" w:rsidRDefault="00141064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F74675" w:rsidRDefault="00F74675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F74675" w:rsidRDefault="00F74675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F74675" w:rsidRDefault="00F74675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F74675" w:rsidRPr="00141064" w:rsidRDefault="00F74675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bookmarkStart w:id="0" w:name="_GoBack"/>
      <w:bookmarkEnd w:id="0"/>
    </w:p>
    <w:p w:rsidR="00141064" w:rsidRPr="008B719F" w:rsidRDefault="008B719F" w:rsidP="00141064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Глава</w:t>
      </w:r>
      <w:r w:rsidR="00141064" w:rsidRPr="00141064">
        <w:rPr>
          <w:rFonts w:eastAsia="Times New Roman" w:cs="Times New Roman"/>
          <w:color w:val="auto"/>
          <w:szCs w:val="28"/>
          <w:lang w:eastAsia="ru-RU"/>
        </w:rPr>
        <w:t xml:space="preserve">  администрации                                                                </w:t>
      </w:r>
      <w:r w:rsidR="00F74675">
        <w:rPr>
          <w:rFonts w:eastAsia="Times New Roman" w:cs="Times New Roman"/>
          <w:color w:val="auto"/>
          <w:szCs w:val="28"/>
          <w:lang w:eastAsia="ru-RU"/>
        </w:rPr>
        <w:t xml:space="preserve">      </w:t>
      </w:r>
      <w:r>
        <w:rPr>
          <w:rFonts w:eastAsia="Times New Roman" w:cs="Times New Roman"/>
          <w:color w:val="auto"/>
          <w:szCs w:val="28"/>
          <w:lang w:eastAsia="ru-RU"/>
        </w:rPr>
        <w:t xml:space="preserve">Ш.А.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Куцаев</w:t>
      </w:r>
      <w:proofErr w:type="spellEnd"/>
    </w:p>
    <w:p w:rsidR="00114F62" w:rsidRDefault="00114F62" w:rsidP="00D333F4">
      <w:pPr>
        <w:jc w:val="center"/>
        <w:rPr>
          <w:rFonts w:eastAsia="Calibri" w:cs="Times New Roman"/>
          <w:color w:val="auto"/>
          <w:szCs w:val="28"/>
        </w:rPr>
      </w:pPr>
    </w:p>
    <w:p w:rsidR="00114F62" w:rsidRDefault="00114F62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B518B" w:rsidRDefault="009B518B" w:rsidP="00141064">
      <w:pPr>
        <w:jc w:val="right"/>
        <w:rPr>
          <w:rFonts w:eastAsia="Calibri" w:cs="Times New Roman"/>
          <w:color w:val="auto"/>
          <w:szCs w:val="28"/>
        </w:rPr>
      </w:pPr>
    </w:p>
    <w:p w:rsidR="009A16EE" w:rsidRDefault="009A16EE" w:rsidP="009A16EE">
      <w:pPr>
        <w:rPr>
          <w:rFonts w:eastAsia="Calibri" w:cs="Times New Roman"/>
          <w:color w:val="auto"/>
          <w:szCs w:val="28"/>
        </w:rPr>
      </w:pPr>
    </w:p>
    <w:p w:rsidR="009A16EE" w:rsidRDefault="009A16EE" w:rsidP="009A16EE">
      <w:pPr>
        <w:jc w:val="right"/>
        <w:rPr>
          <w:rFonts w:eastAsia="Calibri" w:cs="Times New Roman"/>
          <w:color w:val="auto"/>
          <w:szCs w:val="28"/>
        </w:rPr>
      </w:pPr>
    </w:p>
    <w:p w:rsidR="009A16EE" w:rsidRPr="008D6AAE" w:rsidRDefault="009A16EE" w:rsidP="009A16EE">
      <w:pPr>
        <w:jc w:val="right"/>
        <w:rPr>
          <w:rFonts w:eastAsia="Calibri" w:cs="Times New Roman"/>
          <w:color w:val="auto"/>
          <w:szCs w:val="28"/>
        </w:rPr>
      </w:pPr>
      <w:r w:rsidRPr="008D6AAE">
        <w:rPr>
          <w:rFonts w:eastAsia="Calibri" w:cs="Times New Roman"/>
          <w:color w:val="auto"/>
          <w:szCs w:val="28"/>
        </w:rPr>
        <w:t>Приложение</w:t>
      </w:r>
      <w:r w:rsidRPr="008D6AAE">
        <w:rPr>
          <w:rFonts w:eastAsia="Calibri" w:cs="Times New Roman"/>
          <w:color w:val="auto"/>
          <w:szCs w:val="28"/>
        </w:rPr>
        <w:br/>
        <w:t>к постановлению  администрации</w:t>
      </w:r>
    </w:p>
    <w:p w:rsidR="009A16EE" w:rsidRPr="008D6AAE" w:rsidRDefault="009A16EE" w:rsidP="009A16EE">
      <w:pPr>
        <w:jc w:val="right"/>
        <w:rPr>
          <w:rFonts w:eastAsia="Calibri" w:cs="Times New Roman"/>
          <w:color w:val="auto"/>
          <w:szCs w:val="28"/>
        </w:rPr>
      </w:pPr>
      <w:r w:rsidRPr="008D6AAE">
        <w:rPr>
          <w:rFonts w:eastAsia="Calibri" w:cs="Times New Roman"/>
          <w:color w:val="auto"/>
          <w:szCs w:val="28"/>
        </w:rPr>
        <w:t>Урус-Мартановского муниципального района</w:t>
      </w:r>
    </w:p>
    <w:p w:rsidR="009A16EE" w:rsidRPr="008D6AAE" w:rsidRDefault="009A16EE" w:rsidP="009A16EE">
      <w:pPr>
        <w:jc w:val="right"/>
        <w:rPr>
          <w:rFonts w:eastAsia="Calibri" w:cs="Times New Roman"/>
          <w:color w:val="auto"/>
          <w:szCs w:val="28"/>
        </w:rPr>
      </w:pPr>
      <w:r w:rsidRPr="008D6AAE">
        <w:rPr>
          <w:rFonts w:eastAsia="Calibri" w:cs="Times New Roman"/>
          <w:color w:val="auto"/>
          <w:szCs w:val="28"/>
        </w:rPr>
        <w:t>Чеченской Республики</w:t>
      </w:r>
    </w:p>
    <w:p w:rsidR="009A16EE" w:rsidRPr="008D6AAE" w:rsidRDefault="009A16EE" w:rsidP="009A16EE">
      <w:pPr>
        <w:jc w:val="center"/>
        <w:rPr>
          <w:rFonts w:eastAsia="Calibri" w:cs="Times New Roman"/>
          <w:color w:val="auto"/>
          <w:szCs w:val="28"/>
        </w:rPr>
      </w:pPr>
      <w:r w:rsidRPr="008D6AAE">
        <w:rPr>
          <w:rFonts w:eastAsia="Calibri" w:cs="Times New Roman"/>
          <w:color w:val="auto"/>
          <w:szCs w:val="28"/>
        </w:rPr>
        <w:t xml:space="preserve">                                                                        </w:t>
      </w:r>
      <w:r>
        <w:rPr>
          <w:rFonts w:eastAsia="Calibri" w:cs="Times New Roman"/>
          <w:color w:val="auto"/>
          <w:szCs w:val="28"/>
        </w:rPr>
        <w:t xml:space="preserve">                   от 01.07.2026</w:t>
      </w:r>
      <w:r w:rsidRPr="008D6AAE">
        <w:rPr>
          <w:rFonts w:eastAsia="Calibri" w:cs="Times New Roman"/>
          <w:color w:val="auto"/>
          <w:szCs w:val="28"/>
        </w:rPr>
        <w:t>г.</w:t>
      </w:r>
      <w:r w:rsidRPr="007D13E7">
        <w:rPr>
          <w:rFonts w:eastAsia="Calibri" w:cs="Times New Roman"/>
          <w:color w:val="auto"/>
          <w:szCs w:val="28"/>
        </w:rPr>
        <w:t xml:space="preserve"> </w:t>
      </w:r>
      <w:r>
        <w:rPr>
          <w:rFonts w:eastAsia="Calibri" w:cs="Times New Roman"/>
          <w:color w:val="auto"/>
          <w:szCs w:val="28"/>
        </w:rPr>
        <w:t>№36</w:t>
      </w:r>
    </w:p>
    <w:p w:rsidR="009A16EE" w:rsidRDefault="009A16EE" w:rsidP="009A16EE">
      <w:pPr>
        <w:rPr>
          <w:rFonts w:cs="Times New Roman"/>
          <w:color w:val="auto"/>
          <w:szCs w:val="28"/>
        </w:rPr>
      </w:pPr>
    </w:p>
    <w:p w:rsidR="009A16EE" w:rsidRPr="008D6AAE" w:rsidRDefault="009A16EE" w:rsidP="009A16EE">
      <w:pPr>
        <w:rPr>
          <w:rFonts w:cs="Times New Roman"/>
          <w:color w:val="auto"/>
          <w:szCs w:val="28"/>
        </w:rPr>
      </w:pPr>
    </w:p>
    <w:p w:rsidR="009A16EE" w:rsidRPr="008D6AAE" w:rsidRDefault="009A16EE" w:rsidP="009A16EE">
      <w:pPr>
        <w:ind w:firstLine="720"/>
        <w:jc w:val="center"/>
        <w:rPr>
          <w:rFonts w:cs="Times New Roman"/>
          <w:color w:val="auto"/>
          <w:szCs w:val="28"/>
        </w:rPr>
      </w:pPr>
      <w:r w:rsidRPr="008D6AAE">
        <w:rPr>
          <w:rFonts w:cs="Times New Roman"/>
          <w:color w:val="auto"/>
          <w:szCs w:val="28"/>
        </w:rPr>
        <w:t>Перечень</w:t>
      </w:r>
    </w:p>
    <w:p w:rsidR="009A16EE" w:rsidRPr="008D6AAE" w:rsidRDefault="009A16EE" w:rsidP="009A16EE">
      <w:pPr>
        <w:ind w:firstLine="720"/>
        <w:jc w:val="center"/>
        <w:rPr>
          <w:rFonts w:cs="Times New Roman"/>
          <w:color w:val="auto"/>
          <w:szCs w:val="28"/>
        </w:rPr>
      </w:pPr>
      <w:r w:rsidRPr="008D6AAE">
        <w:rPr>
          <w:rFonts w:cs="Times New Roman"/>
          <w:color w:val="auto"/>
          <w:szCs w:val="28"/>
        </w:rPr>
        <w:t>резервных помещений для голосования и размещения участковых избирательных комиссий при проведении выборов, назначенных</w:t>
      </w:r>
    </w:p>
    <w:p w:rsidR="009A16EE" w:rsidRDefault="009A16EE" w:rsidP="009A16EE">
      <w:pPr>
        <w:ind w:firstLine="720"/>
        <w:jc w:val="center"/>
        <w:rPr>
          <w:rFonts w:cs="Times New Roman"/>
          <w:color w:val="auto"/>
          <w:szCs w:val="28"/>
        </w:rPr>
      </w:pPr>
      <w:r w:rsidRPr="008D6AAE">
        <w:rPr>
          <w:rFonts w:cs="Times New Roman"/>
          <w:color w:val="auto"/>
          <w:szCs w:val="28"/>
        </w:rPr>
        <w:t xml:space="preserve">на </w:t>
      </w:r>
      <w:r>
        <w:rPr>
          <w:rFonts w:cs="Times New Roman"/>
          <w:color w:val="auto"/>
          <w:szCs w:val="28"/>
        </w:rPr>
        <w:t>20 сентября 2026</w:t>
      </w:r>
      <w:r w:rsidRPr="008D6AAE">
        <w:rPr>
          <w:rFonts w:cs="Times New Roman"/>
          <w:color w:val="auto"/>
          <w:szCs w:val="28"/>
        </w:rPr>
        <w:t xml:space="preserve"> года</w:t>
      </w:r>
    </w:p>
    <w:p w:rsidR="009A16EE" w:rsidRPr="008D6AAE" w:rsidRDefault="009A16EE" w:rsidP="009A16EE">
      <w:pPr>
        <w:ind w:firstLine="720"/>
        <w:jc w:val="center"/>
        <w:rPr>
          <w:rFonts w:cs="Times New Roman"/>
          <w:color w:val="auto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4536"/>
        <w:gridCol w:w="3686"/>
      </w:tblGrid>
      <w:tr w:rsidR="009A16EE" w:rsidRPr="008D6AAE" w:rsidTr="008D1905">
        <w:trPr>
          <w:trHeight w:val="240"/>
        </w:trPr>
        <w:tc>
          <w:tcPr>
            <w:tcW w:w="567" w:type="dxa"/>
          </w:tcPr>
          <w:p w:rsidR="009A16EE" w:rsidRPr="00AF4FE8" w:rsidRDefault="009A16EE" w:rsidP="008D1905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>№</w:t>
            </w:r>
          </w:p>
          <w:p w:rsidR="009A16EE" w:rsidRPr="00AF4FE8" w:rsidRDefault="009A16EE" w:rsidP="008D1905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proofErr w:type="gramStart"/>
            <w:r w:rsidRPr="00AF4FE8">
              <w:rPr>
                <w:rFonts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AF4FE8">
              <w:rPr>
                <w:rFonts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276" w:type="dxa"/>
          </w:tcPr>
          <w:p w:rsidR="009A16EE" w:rsidRPr="00AF4FE8" w:rsidRDefault="009A16EE" w:rsidP="008D1905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>Номера избирательных участков</w:t>
            </w:r>
          </w:p>
        </w:tc>
        <w:tc>
          <w:tcPr>
            <w:tcW w:w="4536" w:type="dxa"/>
          </w:tcPr>
          <w:p w:rsidR="009A16EE" w:rsidRPr="00AF4FE8" w:rsidRDefault="009A16EE" w:rsidP="008D1905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>Адреса избирательных участков</w:t>
            </w:r>
          </w:p>
        </w:tc>
        <w:tc>
          <w:tcPr>
            <w:tcW w:w="3686" w:type="dxa"/>
          </w:tcPr>
          <w:p w:rsidR="009A16EE" w:rsidRDefault="009A16EE" w:rsidP="008D1905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 xml:space="preserve">Резервные помещения             </w:t>
            </w:r>
          </w:p>
          <w:p w:rsidR="009A16EE" w:rsidRPr="00AF4FE8" w:rsidRDefault="009A16EE" w:rsidP="008D1905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AF4FE8">
              <w:rPr>
                <w:rFonts w:cs="Times New Roman"/>
                <w:color w:val="auto"/>
                <w:sz w:val="22"/>
                <w:szCs w:val="22"/>
              </w:rPr>
              <w:t>(адрес и наименование организации, учреждения)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</w:tcPr>
          <w:p w:rsidR="009A16EE" w:rsidRPr="008D6AAE" w:rsidRDefault="009A16EE" w:rsidP="008D1905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cs="Times New Roman"/>
                <w:b/>
                <w:bCs/>
                <w:color w:val="auto"/>
                <w:sz w:val="24"/>
              </w:rPr>
              <w:t>Урус-Мартановское</w:t>
            </w:r>
            <w:proofErr w:type="spellEnd"/>
            <w:r w:rsidRPr="008D6AAE">
              <w:rPr>
                <w:rFonts w:cs="Times New Roman"/>
                <w:b/>
                <w:bCs/>
                <w:color w:val="auto"/>
                <w:sz w:val="24"/>
              </w:rPr>
              <w:t xml:space="preserve"> городское поселение</w:t>
            </w:r>
          </w:p>
        </w:tc>
      </w:tr>
      <w:tr w:rsidR="009A16EE" w:rsidRPr="008D6AAE" w:rsidTr="008D1905">
        <w:trPr>
          <w:trHeight w:val="1022"/>
        </w:trPr>
        <w:tc>
          <w:tcPr>
            <w:tcW w:w="567" w:type="dxa"/>
          </w:tcPr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1.</w:t>
            </w:r>
          </w:p>
          <w:p w:rsidR="009A16EE" w:rsidRPr="000E6A49" w:rsidRDefault="009A16EE" w:rsidP="008D1905">
            <w:pPr>
              <w:ind w:firstLine="720"/>
              <w:jc w:val="center"/>
              <w:rPr>
                <w:rFonts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ТИК</w:t>
            </w:r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 xml:space="preserve"> Урус-Мартановского района</w:t>
            </w:r>
          </w:p>
        </w:tc>
        <w:tc>
          <w:tcPr>
            <w:tcW w:w="4536" w:type="dxa"/>
          </w:tcPr>
          <w:p w:rsidR="009A16EE" w:rsidRDefault="009A16EE" w:rsidP="008D1905">
            <w:pPr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>ул.</w:t>
            </w:r>
            <w:r w:rsidRPr="008D6AAE">
              <w:rPr>
                <w:rFonts w:cs="Times New Roman"/>
                <w:color w:val="auto"/>
                <w:sz w:val="24"/>
              </w:rPr>
              <w:t xml:space="preserve"> ул. С-Х.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Яндарова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 xml:space="preserve">,  д. 40  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РДК</w:t>
            </w:r>
            <w:r>
              <w:rPr>
                <w:rFonts w:cs="Times New Roman"/>
                <w:color w:val="auto"/>
                <w:sz w:val="24"/>
              </w:rPr>
              <w:t xml:space="preserve"> </w:t>
            </w: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г. Урус-Мартан, </w:t>
            </w:r>
          </w:p>
          <w:p w:rsidR="009A16EE" w:rsidRDefault="009A16EE" w:rsidP="008D1905">
            <w:pP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 xml:space="preserve">ул. </w:t>
            </w:r>
            <w:proofErr w:type="gramStart"/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>С-Э</w:t>
            </w:r>
            <w:proofErr w:type="gramEnd"/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 xml:space="preserve">. М. </w:t>
            </w:r>
            <w:proofErr w:type="spellStart"/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>Асхабова</w:t>
            </w:r>
            <w:proofErr w:type="spellEnd"/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 xml:space="preserve">, 1а Администрация </w:t>
            </w:r>
          </w:p>
          <w:p w:rsidR="009A16EE" w:rsidRPr="009B518B" w:rsidRDefault="009A16EE" w:rsidP="008D1905">
            <w:pP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>Урус-Мартановского муниципального района</w:t>
            </w:r>
          </w:p>
        </w:tc>
      </w:tr>
      <w:tr w:rsidR="009A16EE" w:rsidRPr="008D6AAE" w:rsidTr="008D1905">
        <w:trPr>
          <w:trHeight w:val="1576"/>
        </w:trPr>
        <w:tc>
          <w:tcPr>
            <w:tcW w:w="567" w:type="dxa"/>
          </w:tcPr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2.</w:t>
            </w:r>
          </w:p>
        </w:tc>
        <w:tc>
          <w:tcPr>
            <w:tcW w:w="1276" w:type="dxa"/>
          </w:tcPr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261</w:t>
            </w:r>
          </w:p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</w:p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262</w:t>
            </w:r>
          </w:p>
          <w:p w:rsidR="009A16EE" w:rsidRPr="000E6A49" w:rsidRDefault="009A16EE" w:rsidP="008D1905">
            <w:pPr>
              <w:ind w:firstLine="720"/>
              <w:jc w:val="both"/>
              <w:rPr>
                <w:rFonts w:cs="Times New Roman"/>
                <w:color w:val="000000" w:themeColor="text1"/>
                <w:sz w:val="24"/>
              </w:rPr>
            </w:pPr>
          </w:p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447</w:t>
            </w:r>
          </w:p>
        </w:tc>
        <w:tc>
          <w:tcPr>
            <w:tcW w:w="4536" w:type="dxa"/>
          </w:tcPr>
          <w:p w:rsidR="009A16EE" w:rsidRPr="000E6A49" w:rsidRDefault="009A16EE" w:rsidP="008D1905">
            <w:pPr>
              <w:jc w:val="both"/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 xml:space="preserve">ул. 1-я А. </w:t>
            </w:r>
            <w:proofErr w:type="spellStart"/>
            <w:r>
              <w:rPr>
                <w:rFonts w:cs="Times New Roman"/>
                <w:color w:val="000000" w:themeColor="text1"/>
                <w:sz w:val="24"/>
              </w:rPr>
              <w:t>Шерипова</w:t>
            </w:r>
            <w:proofErr w:type="spellEnd"/>
            <w:r>
              <w:rPr>
                <w:rFonts w:cs="Times New Roman"/>
                <w:color w:val="000000" w:themeColor="text1"/>
                <w:sz w:val="24"/>
              </w:rPr>
              <w:t>, д. 33а</w:t>
            </w:r>
            <w:r w:rsidRPr="000E6A49">
              <w:rPr>
                <w:rFonts w:cs="Times New Roman"/>
                <w:color w:val="000000" w:themeColor="text1"/>
                <w:sz w:val="24"/>
              </w:rPr>
              <w:t xml:space="preserve">  СОШ № 7</w:t>
            </w: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ул. 1-я А.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Шерипова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д. 47  Ветлечебница</w:t>
            </w: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 xml:space="preserve">ул. </w:t>
            </w:r>
            <w:proofErr w:type="spellStart"/>
            <w:r>
              <w:rPr>
                <w:rFonts w:cs="Times New Roman"/>
                <w:color w:val="000000" w:themeColor="text1"/>
                <w:sz w:val="24"/>
              </w:rPr>
              <w:t>Надречн</w:t>
            </w:r>
            <w:r w:rsidRPr="000E6A49">
              <w:rPr>
                <w:rFonts w:cs="Times New Roman"/>
                <w:color w:val="000000" w:themeColor="text1"/>
                <w:sz w:val="24"/>
              </w:rPr>
              <w:t>ая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 xml:space="preserve">, </w:t>
            </w:r>
            <w:r>
              <w:rPr>
                <w:rFonts w:cs="Times New Roman"/>
                <w:color w:val="000000" w:themeColor="text1"/>
                <w:sz w:val="24"/>
              </w:rPr>
              <w:t xml:space="preserve"> д. 1  </w:t>
            </w:r>
            <w:r w:rsidRPr="008D6AAE">
              <w:rPr>
                <w:rFonts w:cs="Times New Roman"/>
                <w:color w:val="auto"/>
                <w:sz w:val="24"/>
              </w:rPr>
              <w:t xml:space="preserve">  СОШ № 1</w:t>
            </w:r>
            <w:r>
              <w:rPr>
                <w:rFonts w:cs="Times New Roman"/>
                <w:color w:val="auto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г. Урус-Мартан, </w:t>
            </w:r>
          </w:p>
          <w:p w:rsidR="009A16EE" w:rsidRDefault="009A16EE" w:rsidP="008D1905">
            <w:pPr>
              <w:rPr>
                <w:rFonts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 xml:space="preserve">ул. им. </w:t>
            </w:r>
            <w:proofErr w:type="gramStart"/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>Х-А</w:t>
            </w:r>
            <w:proofErr w:type="gramEnd"/>
            <w: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  <w:t xml:space="preserve">. Кадырова, </w:t>
            </w:r>
            <w:r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д.139</w:t>
            </w:r>
          </w:p>
          <w:p w:rsidR="009A16EE" w:rsidRPr="009B518B" w:rsidRDefault="009A16EE" w:rsidP="008D1905">
            <w:pPr>
              <w:rPr>
                <w:rFonts w:eastAsia="Calibri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ГУ  «</w:t>
            </w:r>
            <w:r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 xml:space="preserve">Центр государственного  санитарно-эпидемиологического  надзора в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Урус-Мартановском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 xml:space="preserve"> районе»</w:t>
            </w:r>
            <w:r w:rsidRPr="000E6A49">
              <w:rPr>
                <w:rFonts w:cs="Times New Roman"/>
                <w:color w:val="000000" w:themeColor="text1"/>
                <w:sz w:val="24"/>
              </w:rPr>
              <w:t xml:space="preserve">      </w:t>
            </w:r>
          </w:p>
        </w:tc>
      </w:tr>
      <w:tr w:rsidR="009A16EE" w:rsidRPr="008D6AAE" w:rsidTr="008D1905">
        <w:trPr>
          <w:trHeight w:val="1420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3.</w:t>
            </w:r>
          </w:p>
          <w:p w:rsidR="009A16EE" w:rsidRPr="008D6AAE" w:rsidRDefault="009A16EE" w:rsidP="008D1905">
            <w:pPr>
              <w:jc w:val="both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263</w:t>
            </w:r>
          </w:p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267</w:t>
            </w:r>
          </w:p>
          <w:p w:rsidR="009A16E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268</w:t>
            </w:r>
          </w:p>
          <w:p w:rsidR="009A16E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</w:p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510</w:t>
            </w:r>
          </w:p>
        </w:tc>
        <w:tc>
          <w:tcPr>
            <w:tcW w:w="4536" w:type="dxa"/>
          </w:tcPr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С-Х.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Яндарова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 д. 40  РДК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М.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Индербиева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д. 216   СОШ №4</w:t>
            </w:r>
          </w:p>
          <w:p w:rsidR="009A16E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</w:t>
            </w:r>
            <w:r>
              <w:rPr>
                <w:rFonts w:cs="Times New Roman"/>
                <w:color w:val="auto"/>
                <w:sz w:val="24"/>
              </w:rPr>
              <w:t xml:space="preserve">М. </w:t>
            </w:r>
            <w:proofErr w:type="spellStart"/>
            <w:r>
              <w:rPr>
                <w:rFonts w:cs="Times New Roman"/>
                <w:color w:val="auto"/>
                <w:sz w:val="24"/>
              </w:rPr>
              <w:t>Шимаева</w:t>
            </w:r>
            <w:proofErr w:type="spellEnd"/>
            <w:r>
              <w:rPr>
                <w:rFonts w:cs="Times New Roman"/>
                <w:color w:val="auto"/>
                <w:sz w:val="24"/>
              </w:rPr>
              <w:t>,  д. 6</w:t>
            </w:r>
            <w:r w:rsidRPr="008D6AAE">
              <w:rPr>
                <w:rFonts w:cs="Times New Roman"/>
                <w:color w:val="auto"/>
                <w:sz w:val="24"/>
              </w:rPr>
              <w:t xml:space="preserve">  </w:t>
            </w:r>
            <w:r>
              <w:rPr>
                <w:rFonts w:cs="Times New Roman"/>
                <w:color w:val="auto"/>
                <w:sz w:val="24"/>
              </w:rPr>
              <w:t>МУП «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Урус-Мартановский</w:t>
            </w:r>
            <w:proofErr w:type="spellEnd"/>
            <w:r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 xml:space="preserve"> водоканал</w:t>
            </w:r>
            <w:r w:rsidRPr="000E6A49">
              <w:rPr>
                <w:rFonts w:cs="Times New Roman"/>
                <w:color w:val="000000" w:themeColor="text1"/>
                <w:sz w:val="24"/>
                <w:shd w:val="clear" w:color="auto" w:fill="FFFFFF"/>
              </w:rPr>
              <w:t>»</w:t>
            </w:r>
            <w:r w:rsidRPr="000E6A49">
              <w:rPr>
                <w:rFonts w:cs="Times New Roman"/>
                <w:color w:val="000000" w:themeColor="text1"/>
                <w:sz w:val="24"/>
              </w:rPr>
              <w:t xml:space="preserve">      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CC348F">
              <w:rPr>
                <w:rFonts w:cs="Times New Roman"/>
                <w:color w:val="auto"/>
                <w:sz w:val="24"/>
              </w:rPr>
              <w:t xml:space="preserve">ул. М. </w:t>
            </w:r>
            <w:proofErr w:type="spellStart"/>
            <w:r w:rsidRPr="00CC348F">
              <w:rPr>
                <w:rFonts w:cs="Times New Roman"/>
                <w:color w:val="auto"/>
                <w:sz w:val="24"/>
              </w:rPr>
              <w:t>Индербиева</w:t>
            </w:r>
            <w:proofErr w:type="spellEnd"/>
            <w:r w:rsidRPr="00CC348F">
              <w:rPr>
                <w:rFonts w:cs="Times New Roman"/>
                <w:color w:val="auto"/>
                <w:sz w:val="24"/>
              </w:rPr>
              <w:t>, 216</w:t>
            </w:r>
            <w:r w:rsidRPr="008D6AAE">
              <w:rPr>
                <w:rFonts w:cs="Times New Roman"/>
                <w:color w:val="auto"/>
                <w:sz w:val="24"/>
              </w:rPr>
              <w:t xml:space="preserve"> СОШ №4</w:t>
            </w:r>
          </w:p>
        </w:tc>
        <w:tc>
          <w:tcPr>
            <w:tcW w:w="3686" w:type="dxa"/>
            <w:vAlign w:val="center"/>
          </w:tcPr>
          <w:p w:rsidR="009A16EE" w:rsidRPr="008D6AAE" w:rsidRDefault="009A16EE" w:rsidP="008D1905">
            <w:pPr>
              <w:rPr>
                <w:rFonts w:cs="Times New Roman"/>
                <w:sz w:val="24"/>
                <w:shd w:val="clear" w:color="auto" w:fill="FFFFFF"/>
              </w:rPr>
            </w:pPr>
            <w:r w:rsidRPr="008D6AAE">
              <w:rPr>
                <w:rFonts w:cs="Times New Roman"/>
                <w:sz w:val="24"/>
                <w:shd w:val="clear" w:color="auto" w:fill="FFFFFF"/>
              </w:rPr>
              <w:t>г. Урус-Мартан, </w:t>
            </w:r>
          </w:p>
          <w:p w:rsidR="009A16EE" w:rsidRDefault="009A16EE" w:rsidP="008D1905">
            <w:pPr>
              <w:rPr>
                <w:rFonts w:cs="Times New Roman"/>
                <w:sz w:val="24"/>
                <w:shd w:val="clear" w:color="auto" w:fill="FFFFFF"/>
              </w:rPr>
            </w:pPr>
            <w:r w:rsidRPr="008D6AAE">
              <w:rPr>
                <w:rFonts w:cs="Times New Roman"/>
                <w:sz w:val="24"/>
                <w:shd w:val="clear" w:color="auto" w:fill="FFFFFF"/>
              </w:rPr>
              <w:t>ул.  А. Кадырова, д. 3</w:t>
            </w:r>
          </w:p>
          <w:p w:rsidR="009A16EE" w:rsidRPr="008D6AAE" w:rsidRDefault="009A16EE" w:rsidP="008D1905">
            <w:pPr>
              <w:rPr>
                <w:rFonts w:cs="Times New Roman"/>
                <w:sz w:val="24"/>
                <w:shd w:val="clear" w:color="auto" w:fill="FFFFFF"/>
              </w:rPr>
            </w:pPr>
            <w:r>
              <w:rPr>
                <w:rFonts w:cs="Times New Roman"/>
                <w:sz w:val="24"/>
                <w:shd w:val="clear" w:color="auto" w:fill="FFFFFF"/>
              </w:rPr>
              <w:t xml:space="preserve">МБОУ  </w:t>
            </w:r>
            <w:r w:rsidRPr="008D6AAE">
              <w:rPr>
                <w:rFonts w:cs="Times New Roman"/>
                <w:sz w:val="24"/>
                <w:shd w:val="clear" w:color="auto" w:fill="FFFFFF"/>
              </w:rPr>
              <w:t>Гимназия №5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</w:p>
        </w:tc>
      </w:tr>
      <w:tr w:rsidR="009A16EE" w:rsidRPr="008D6AAE" w:rsidTr="008D1905">
        <w:trPr>
          <w:trHeight w:val="838"/>
        </w:trPr>
        <w:tc>
          <w:tcPr>
            <w:tcW w:w="567" w:type="dxa"/>
          </w:tcPr>
          <w:p w:rsidR="009A16EE" w:rsidRPr="008D6AAE" w:rsidRDefault="009A16EE" w:rsidP="008D1905">
            <w:pPr>
              <w:ind w:firstLine="720"/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44.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264</w:t>
            </w:r>
          </w:p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265</w:t>
            </w:r>
          </w:p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266</w:t>
            </w:r>
          </w:p>
        </w:tc>
        <w:tc>
          <w:tcPr>
            <w:tcW w:w="4536" w:type="dxa"/>
          </w:tcPr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С-Х.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Яндарова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 д. 76  СОШ № 2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ул. Маяковская,  д. 1</w:t>
            </w:r>
            <w:r>
              <w:rPr>
                <w:rFonts w:cs="Times New Roman"/>
                <w:color w:val="auto"/>
                <w:sz w:val="24"/>
              </w:rPr>
              <w:t>8</w:t>
            </w:r>
            <w:r w:rsidRPr="008D6AAE">
              <w:rPr>
                <w:rFonts w:cs="Times New Roman"/>
                <w:color w:val="auto"/>
                <w:sz w:val="24"/>
              </w:rPr>
              <w:t xml:space="preserve"> СОШ № 6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М.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Эльснукаева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 д. 1  СОШ № 1</w:t>
            </w:r>
          </w:p>
        </w:tc>
        <w:tc>
          <w:tcPr>
            <w:tcW w:w="3686" w:type="dxa"/>
            <w:vAlign w:val="center"/>
          </w:tcPr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г. Урус-Мартан,  </w:t>
            </w:r>
          </w:p>
          <w:p w:rsidR="009A16E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С-Х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Яндарова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 xml:space="preserve">,  д. 109 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ЦЗН</w:t>
            </w:r>
          </w:p>
        </w:tc>
      </w:tr>
      <w:tr w:rsidR="009A16EE" w:rsidRPr="008D6AAE" w:rsidTr="008D1905">
        <w:trPr>
          <w:trHeight w:val="1124"/>
        </w:trPr>
        <w:tc>
          <w:tcPr>
            <w:tcW w:w="567" w:type="dxa"/>
          </w:tcPr>
          <w:p w:rsidR="009A16EE" w:rsidRPr="008D6AAE" w:rsidRDefault="009A16EE" w:rsidP="008D1905">
            <w:pPr>
              <w:ind w:firstLine="7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>55.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269</w:t>
            </w:r>
          </w:p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270</w:t>
            </w:r>
          </w:p>
          <w:p w:rsidR="009A16E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271</w:t>
            </w:r>
          </w:p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503</w:t>
            </w:r>
          </w:p>
        </w:tc>
        <w:tc>
          <w:tcPr>
            <w:tcW w:w="4536" w:type="dxa"/>
          </w:tcPr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ул. М.</w:t>
            </w:r>
            <w:r>
              <w:rPr>
                <w:rFonts w:cs="Times New Roman"/>
                <w:color w:val="auto"/>
                <w:sz w:val="24"/>
              </w:rPr>
              <w:t xml:space="preserve">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Эсамбаева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>,  д. 76  СОШ № 8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ул. М.</w:t>
            </w:r>
            <w:r>
              <w:rPr>
                <w:rFonts w:cs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4"/>
              </w:rPr>
              <w:t>Индербиева</w:t>
            </w:r>
            <w:proofErr w:type="spellEnd"/>
            <w:r>
              <w:rPr>
                <w:rFonts w:cs="Times New Roman"/>
                <w:color w:val="auto"/>
                <w:sz w:val="24"/>
              </w:rPr>
              <w:t xml:space="preserve">,  д. 106 </w:t>
            </w:r>
            <w:r w:rsidRPr="008D6AAE">
              <w:rPr>
                <w:rFonts w:cs="Times New Roman"/>
                <w:color w:val="auto"/>
                <w:sz w:val="24"/>
              </w:rPr>
              <w:t xml:space="preserve"> СОШ №3</w:t>
            </w:r>
          </w:p>
          <w:p w:rsidR="009A16E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ул.</w:t>
            </w:r>
            <w:r>
              <w:rPr>
                <w:rFonts w:cs="Times New Roman"/>
                <w:color w:val="auto"/>
                <w:sz w:val="24"/>
              </w:rPr>
              <w:t xml:space="preserve"> </w:t>
            </w:r>
            <w:r w:rsidRPr="008D6AAE">
              <w:rPr>
                <w:rFonts w:cs="Times New Roman"/>
                <w:color w:val="auto"/>
                <w:sz w:val="24"/>
              </w:rPr>
              <w:t xml:space="preserve">А.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Махчаева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 xml:space="preserve">, д. 82 </w:t>
            </w:r>
            <w:r>
              <w:rPr>
                <w:rFonts w:cs="Times New Roman"/>
                <w:color w:val="auto"/>
                <w:sz w:val="24"/>
              </w:rPr>
              <w:t xml:space="preserve"> </w:t>
            </w:r>
            <w:r w:rsidRPr="008D6AAE">
              <w:rPr>
                <w:rFonts w:cs="Times New Roman"/>
                <w:color w:val="auto"/>
                <w:sz w:val="24"/>
              </w:rPr>
              <w:t>СОШ № 5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CC348F">
              <w:rPr>
                <w:rFonts w:cs="Times New Roman"/>
                <w:color w:val="auto"/>
                <w:sz w:val="24"/>
              </w:rPr>
              <w:t xml:space="preserve">ул. А. </w:t>
            </w:r>
            <w:proofErr w:type="spellStart"/>
            <w:r w:rsidRPr="00CC348F">
              <w:rPr>
                <w:rFonts w:cs="Times New Roman"/>
                <w:color w:val="auto"/>
                <w:sz w:val="24"/>
              </w:rPr>
              <w:t>Туликова</w:t>
            </w:r>
            <w:proofErr w:type="spellEnd"/>
            <w:r w:rsidRPr="00CC348F">
              <w:rPr>
                <w:rFonts w:cs="Times New Roman"/>
                <w:color w:val="auto"/>
                <w:sz w:val="24"/>
              </w:rPr>
              <w:t>, 86</w:t>
            </w:r>
            <w:r w:rsidRPr="008D6AAE">
              <w:rPr>
                <w:rFonts w:cs="Times New Roman"/>
                <w:color w:val="auto"/>
                <w:sz w:val="24"/>
              </w:rPr>
              <w:t xml:space="preserve"> </w:t>
            </w:r>
            <w:r>
              <w:rPr>
                <w:rFonts w:cs="Times New Roman"/>
                <w:color w:val="auto"/>
                <w:sz w:val="24"/>
              </w:rPr>
              <w:t>СОШ № 9</w:t>
            </w:r>
          </w:p>
        </w:tc>
        <w:tc>
          <w:tcPr>
            <w:tcW w:w="3686" w:type="dxa"/>
            <w:vAlign w:val="center"/>
          </w:tcPr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г. Урус-Мартан</w:t>
            </w:r>
            <w:r>
              <w:rPr>
                <w:rFonts w:cs="Times New Roman"/>
                <w:color w:val="auto"/>
                <w:sz w:val="24"/>
              </w:rPr>
              <w:t xml:space="preserve">, </w:t>
            </w:r>
          </w:p>
          <w:p w:rsidR="009A16E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 xml:space="preserve">ул. Н. </w:t>
            </w:r>
            <w:proofErr w:type="spellStart"/>
            <w:r w:rsidRPr="008D6AAE">
              <w:rPr>
                <w:rFonts w:cs="Times New Roman"/>
                <w:color w:val="auto"/>
                <w:sz w:val="24"/>
              </w:rPr>
              <w:t>Усамова</w:t>
            </w:r>
            <w:proofErr w:type="spellEnd"/>
            <w:r w:rsidRPr="008D6AAE">
              <w:rPr>
                <w:rFonts w:cs="Times New Roman"/>
                <w:color w:val="auto"/>
                <w:sz w:val="24"/>
              </w:rPr>
              <w:t xml:space="preserve">,  д. 151 </w:t>
            </w:r>
          </w:p>
          <w:p w:rsidR="009A16EE" w:rsidRPr="008D6AAE" w:rsidRDefault="009A16EE" w:rsidP="008D1905">
            <w:pPr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МФЦ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</w:tcPr>
          <w:p w:rsidR="009A16EE" w:rsidRPr="00161D2A" w:rsidRDefault="009A16EE" w:rsidP="008D1905">
            <w:pPr>
              <w:jc w:val="center"/>
              <w:rPr>
                <w:rFonts w:eastAsia="Calibri"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eastAsia="Calibri" w:cs="Times New Roman"/>
                <w:b/>
                <w:bCs/>
                <w:color w:val="auto"/>
                <w:sz w:val="24"/>
              </w:rPr>
              <w:t>Алхазуровское</w:t>
            </w:r>
            <w:proofErr w:type="spellEnd"/>
            <w:r w:rsidRPr="008D6AAE">
              <w:rPr>
                <w:rFonts w:eastAsia="Calibri" w:cs="Times New Roman"/>
                <w:b/>
                <w:bCs/>
                <w:color w:val="auto"/>
                <w:sz w:val="24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966"/>
        </w:trPr>
        <w:tc>
          <w:tcPr>
            <w:tcW w:w="567" w:type="dxa"/>
          </w:tcPr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6.</w:t>
            </w:r>
          </w:p>
        </w:tc>
        <w:tc>
          <w:tcPr>
            <w:tcW w:w="1276" w:type="dxa"/>
          </w:tcPr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272</w:t>
            </w:r>
          </w:p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273</w:t>
            </w:r>
          </w:p>
        </w:tc>
        <w:tc>
          <w:tcPr>
            <w:tcW w:w="4536" w:type="dxa"/>
          </w:tcPr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 А.А. Кадырова,  д.12</w:t>
            </w:r>
            <w:r w:rsidRPr="000E6A49">
              <w:rPr>
                <w:rFonts w:cs="Times New Roman"/>
                <w:color w:val="000000" w:themeColor="text1"/>
                <w:sz w:val="24"/>
              </w:rPr>
              <w:t xml:space="preserve">  СОШ № 2</w:t>
            </w: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А.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Шерипова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,  д. 11  </w:t>
            </w:r>
            <w:r w:rsidRPr="000E6A49">
              <w:rPr>
                <w:rFonts w:cs="Times New Roman"/>
                <w:color w:val="000000" w:themeColor="text1"/>
                <w:sz w:val="24"/>
              </w:rPr>
              <w:t>СОШ № 1</w:t>
            </w:r>
          </w:p>
        </w:tc>
        <w:tc>
          <w:tcPr>
            <w:tcW w:w="3686" w:type="dxa"/>
          </w:tcPr>
          <w:p w:rsidR="009A16EE" w:rsidRPr="00611325" w:rsidRDefault="009A16EE" w:rsidP="008D1905">
            <w:pPr>
              <w:tabs>
                <w:tab w:val="left" w:pos="1878"/>
              </w:tabs>
              <w:jc w:val="both"/>
              <w:rPr>
                <w:rFonts w:eastAsia="Calibri" w:cs="Times New Roman"/>
                <w:color w:val="000000" w:themeColor="text1"/>
                <w:sz w:val="24"/>
              </w:rPr>
            </w:pPr>
            <w:r w:rsidRPr="00611325">
              <w:rPr>
                <w:rFonts w:eastAsia="Calibri" w:cs="Times New Roman"/>
                <w:bCs/>
                <w:color w:val="auto"/>
                <w:sz w:val="24"/>
              </w:rPr>
              <w:t xml:space="preserve">с. </w:t>
            </w:r>
            <w:proofErr w:type="spellStart"/>
            <w:r w:rsidRPr="00611325">
              <w:rPr>
                <w:rFonts w:eastAsia="Calibri" w:cs="Times New Roman"/>
                <w:bCs/>
                <w:color w:val="auto"/>
                <w:sz w:val="24"/>
              </w:rPr>
              <w:t>Алхазурово</w:t>
            </w:r>
            <w:proofErr w:type="spellEnd"/>
            <w:r w:rsidRPr="00611325">
              <w:rPr>
                <w:rFonts w:eastAsia="Calibri" w:cs="Times New Roman"/>
                <w:bCs/>
                <w:color w:val="auto"/>
                <w:sz w:val="24"/>
              </w:rPr>
              <w:t>,</w:t>
            </w:r>
            <w:r w:rsidRPr="00611325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</w:p>
          <w:p w:rsidR="009A16EE" w:rsidRPr="000E6A49" w:rsidRDefault="009A16EE" w:rsidP="008D1905">
            <w:pPr>
              <w:tabs>
                <w:tab w:val="left" w:pos="1878"/>
              </w:tabs>
              <w:jc w:val="both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 А.А. Кадырова, д. 4</w:t>
            </w:r>
          </w:p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Администрация сельского поселения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</w:tcPr>
          <w:p w:rsidR="009A16EE" w:rsidRPr="008D6AAE" w:rsidRDefault="009A16EE" w:rsidP="008D1905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Алхан-Юртовское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986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7.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274</w:t>
            </w:r>
          </w:p>
          <w:p w:rsidR="009A16EE" w:rsidRPr="008D6AAE" w:rsidRDefault="009A16EE" w:rsidP="008D1905">
            <w:pPr>
              <w:jc w:val="center"/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275</w:t>
            </w:r>
          </w:p>
          <w:p w:rsidR="009A16EE" w:rsidRPr="008D6AAE" w:rsidRDefault="009A16EE" w:rsidP="008D1905">
            <w:pPr>
              <w:jc w:val="center"/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276</w:t>
            </w:r>
          </w:p>
        </w:tc>
        <w:tc>
          <w:tcPr>
            <w:tcW w:w="4536" w:type="dxa"/>
          </w:tcPr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ул. Р.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Вахитова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д.70  СОШ № 1</w:t>
            </w:r>
          </w:p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ул.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Бр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Арсановых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д. 45 СОШ № 2</w:t>
            </w:r>
          </w:p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ул. Х.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Нурадилова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 д.53 СОШ № 3</w:t>
            </w:r>
          </w:p>
        </w:tc>
        <w:tc>
          <w:tcPr>
            <w:tcW w:w="3686" w:type="dxa"/>
            <w:vAlign w:val="center"/>
          </w:tcPr>
          <w:p w:rsidR="009A16EE" w:rsidRPr="00611325" w:rsidRDefault="009A16EE" w:rsidP="008D1905">
            <w:pP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 xml:space="preserve">с. </w:t>
            </w:r>
            <w:proofErr w:type="spellStart"/>
            <w:r w:rsidRPr="00611325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Алхан</w:t>
            </w:r>
            <w:proofErr w:type="spellEnd"/>
            <w:r w:rsidRPr="00611325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-Юрт</w:t>
            </w:r>
          </w:p>
          <w:p w:rsidR="009A16EE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ул. Р. </w:t>
            </w:r>
            <w:proofErr w:type="spellStart"/>
            <w:r w:rsidRPr="000E6A49">
              <w:rPr>
                <w:rFonts w:cs="Times New Roman"/>
                <w:color w:val="000000" w:themeColor="text1"/>
                <w:sz w:val="24"/>
              </w:rPr>
              <w:t>Вахитова</w:t>
            </w:r>
            <w:proofErr w:type="spellEnd"/>
            <w:r w:rsidRPr="000E6A49">
              <w:rPr>
                <w:rFonts w:cs="Times New Roman"/>
                <w:color w:val="000000" w:themeColor="text1"/>
                <w:sz w:val="24"/>
              </w:rPr>
              <w:t>,  д. 54</w:t>
            </w: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СДК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  <w:vAlign w:val="center"/>
          </w:tcPr>
          <w:p w:rsidR="009A16EE" w:rsidRDefault="009A16EE" w:rsidP="008D19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</w:p>
          <w:p w:rsidR="009A16EE" w:rsidRPr="008D6AAE" w:rsidRDefault="009A16EE" w:rsidP="008D1905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Гехинское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1156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8.</w:t>
            </w:r>
          </w:p>
        </w:tc>
        <w:tc>
          <w:tcPr>
            <w:tcW w:w="1276" w:type="dxa"/>
          </w:tcPr>
          <w:p w:rsidR="009A16EE" w:rsidRPr="000E6A49" w:rsidRDefault="009A16EE" w:rsidP="008D1905">
            <w:pPr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277</w:t>
            </w:r>
          </w:p>
          <w:p w:rsidR="009A16EE" w:rsidRPr="000E6A49" w:rsidRDefault="009A16EE" w:rsidP="008D1905">
            <w:pPr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278</w:t>
            </w:r>
          </w:p>
          <w:p w:rsidR="009A16EE" w:rsidRPr="000E6A49" w:rsidRDefault="009A16EE" w:rsidP="008D1905">
            <w:pPr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279</w:t>
            </w:r>
          </w:p>
          <w:p w:rsidR="009A16EE" w:rsidRPr="000E6A49" w:rsidRDefault="009A16EE" w:rsidP="008D1905">
            <w:pPr>
              <w:jc w:val="center"/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280</w:t>
            </w:r>
          </w:p>
        </w:tc>
        <w:tc>
          <w:tcPr>
            <w:tcW w:w="4536" w:type="dxa"/>
          </w:tcPr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r w:rsidRPr="000E6A49">
              <w:rPr>
                <w:rFonts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С.Асиева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, д.86 СОШ №1 </w:t>
            </w:r>
          </w:p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Надречная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, д. 11   СОШ № 4</w:t>
            </w:r>
          </w:p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 А.Х. Кадырова,  д. 52  НОШ № 2</w:t>
            </w:r>
          </w:p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ул. Кавказская,  д. 120  СОШ № 3</w:t>
            </w:r>
          </w:p>
        </w:tc>
        <w:tc>
          <w:tcPr>
            <w:tcW w:w="3686" w:type="dxa"/>
            <w:vAlign w:val="center"/>
          </w:tcPr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 xml:space="preserve">с. </w:t>
            </w:r>
            <w:proofErr w:type="spellStart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Гехи</w:t>
            </w:r>
            <w:proofErr w:type="spellEnd"/>
            <w:r>
              <w:rPr>
                <w:rFonts w:cs="Times New Roman"/>
                <w:color w:val="000000" w:themeColor="text1"/>
                <w:sz w:val="24"/>
              </w:rPr>
              <w:t xml:space="preserve">, </w:t>
            </w:r>
          </w:p>
          <w:p w:rsidR="009A16EE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 xml:space="preserve">ул. Б. Хаматова,  д. 1 </w:t>
            </w: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 w:rsidRPr="000E6A49">
              <w:rPr>
                <w:rFonts w:cs="Times New Roman"/>
                <w:color w:val="000000" w:themeColor="text1"/>
                <w:sz w:val="24"/>
              </w:rPr>
              <w:t>СОШ № 5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  <w:vAlign w:val="center"/>
          </w:tcPr>
          <w:p w:rsidR="009A16EE" w:rsidRPr="008D6AAE" w:rsidRDefault="009A16EE" w:rsidP="008D1905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Гехи-Чуйское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240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9.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281</w:t>
            </w:r>
          </w:p>
        </w:tc>
        <w:tc>
          <w:tcPr>
            <w:tcW w:w="4536" w:type="dxa"/>
          </w:tcPr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r>
              <w:rPr>
                <w:rFonts w:eastAsia="Calibri" w:cs="Times New Roman"/>
                <w:color w:val="000000" w:themeColor="text1"/>
                <w:sz w:val="24"/>
              </w:rPr>
              <w:t xml:space="preserve">З.М. </w:t>
            </w:r>
            <w:proofErr w:type="spellStart"/>
            <w:r>
              <w:rPr>
                <w:rFonts w:eastAsia="Calibri" w:cs="Times New Roman"/>
                <w:color w:val="000000" w:themeColor="text1"/>
                <w:sz w:val="24"/>
              </w:rPr>
              <w:t>Цицаева</w:t>
            </w:r>
            <w:proofErr w:type="spellEnd"/>
            <w:r>
              <w:rPr>
                <w:rFonts w:eastAsia="Calibri" w:cs="Times New Roman"/>
                <w:color w:val="000000" w:themeColor="text1"/>
                <w:sz w:val="24"/>
              </w:rPr>
              <w:t>,  д. 11а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   СОШ № 1</w:t>
            </w: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 xml:space="preserve">с. </w:t>
            </w:r>
            <w:proofErr w:type="spellStart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Гехи</w:t>
            </w:r>
            <w:proofErr w:type="spellEnd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-Чу,</w:t>
            </w:r>
            <w:r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</w:t>
            </w: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proofErr w:type="gramStart"/>
            <w:r>
              <w:rPr>
                <w:rFonts w:eastAsia="Calibri" w:cs="Times New Roman"/>
                <w:color w:val="000000" w:themeColor="text1"/>
                <w:sz w:val="24"/>
              </w:rPr>
              <w:t>А-Х</w:t>
            </w:r>
            <w:proofErr w:type="gramEnd"/>
            <w:r>
              <w:rPr>
                <w:rFonts w:eastAsia="Calibri" w:cs="Times New Roman"/>
                <w:color w:val="000000" w:themeColor="text1"/>
                <w:sz w:val="24"/>
              </w:rPr>
              <w:t xml:space="preserve">. Кадырова, 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>д. 80 Администрация сельского поселения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  <w:vAlign w:val="center"/>
          </w:tcPr>
          <w:p w:rsidR="009A16EE" w:rsidRPr="008D6AAE" w:rsidRDefault="009A16EE" w:rsidP="008D1905">
            <w:pPr>
              <w:jc w:val="center"/>
              <w:rPr>
                <w:rFonts w:cs="Times New Roman"/>
                <w:b/>
                <w:bCs/>
                <w:color w:val="auto"/>
                <w:sz w:val="24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Гойтинское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986"/>
        </w:trPr>
        <w:tc>
          <w:tcPr>
            <w:tcW w:w="567" w:type="dxa"/>
          </w:tcPr>
          <w:p w:rsidR="009A16E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10.</w:t>
            </w:r>
          </w:p>
          <w:p w:rsidR="009A16EE" w:rsidRPr="008D6AAE" w:rsidRDefault="009A16EE" w:rsidP="008D1905">
            <w:pPr>
              <w:ind w:firstLine="720"/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cs="Times New Roman"/>
                <w:color w:val="auto"/>
                <w:sz w:val="24"/>
              </w:rPr>
              <w:t>9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282</w:t>
            </w:r>
          </w:p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283</w:t>
            </w:r>
          </w:p>
          <w:p w:rsidR="009A16EE" w:rsidRDefault="009A16EE" w:rsidP="008D1905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284</w:t>
            </w:r>
          </w:p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eastAsia="Times New Roman" w:cs="Times New Roman"/>
                <w:color w:val="auto"/>
                <w:sz w:val="24"/>
                <w:lang w:eastAsia="ru-RU"/>
              </w:rPr>
              <w:t>504</w:t>
            </w:r>
          </w:p>
        </w:tc>
        <w:tc>
          <w:tcPr>
            <w:tcW w:w="4536" w:type="dxa"/>
          </w:tcPr>
          <w:p w:rsidR="009A16EE" w:rsidRPr="000E6A49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ул. У. </w:t>
            </w:r>
            <w:proofErr w:type="spellStart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Дадарова</w:t>
            </w:r>
            <w:proofErr w:type="spellEnd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,  д. 243  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>СОШ № 1</w:t>
            </w:r>
          </w:p>
          <w:p w:rsidR="009A16EE" w:rsidRPr="000E6A49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ул. Свободная,  д. 45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>СОШ № 6</w:t>
            </w:r>
          </w:p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ул. Х. </w:t>
            </w:r>
            <w:proofErr w:type="spellStart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Гончаева</w:t>
            </w:r>
            <w:proofErr w:type="spellEnd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, д. 79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  СОШ № 3</w:t>
            </w:r>
          </w:p>
          <w:p w:rsidR="009A16EE" w:rsidRPr="000E6A49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ул. С. </w:t>
            </w:r>
            <w:proofErr w:type="spellStart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Муцаева</w:t>
            </w:r>
            <w:proofErr w:type="spellEnd"/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, д. 79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 w:val="24"/>
              </w:rPr>
              <w:t xml:space="preserve">  </w:t>
            </w:r>
            <w:r w:rsidRPr="00795C80">
              <w:rPr>
                <w:rFonts w:eastAsia="Calibri" w:cs="Times New Roman"/>
                <w:color w:val="000000" w:themeColor="text1"/>
                <w:sz w:val="24"/>
              </w:rPr>
              <w:t>СОШ № 5</w:t>
            </w: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 xml:space="preserve">с. </w:t>
            </w:r>
            <w:proofErr w:type="spellStart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Гойты</w:t>
            </w:r>
            <w:proofErr w:type="spellEnd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,</w:t>
            </w:r>
          </w:p>
          <w:p w:rsidR="009A16EE" w:rsidRPr="000E6A49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ул. М. Гуцериева,  д. 87А</w:t>
            </w:r>
          </w:p>
          <w:p w:rsidR="009A16EE" w:rsidRPr="000E6A49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МБОУ СОШ № 2</w:t>
            </w:r>
          </w:p>
          <w:p w:rsidR="009A16EE" w:rsidRPr="000E6A49" w:rsidRDefault="009A16EE" w:rsidP="008D1905">
            <w:pPr>
              <w:rPr>
                <w:rFonts w:cs="Times New Roman"/>
                <w:color w:val="000000" w:themeColor="text1"/>
                <w:sz w:val="24"/>
              </w:rPr>
            </w:pP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Гойское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490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11.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285</w:t>
            </w:r>
          </w:p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</w:p>
        </w:tc>
        <w:tc>
          <w:tcPr>
            <w:tcW w:w="4536" w:type="dxa"/>
          </w:tcPr>
          <w:p w:rsidR="009A16EE" w:rsidRPr="008D6AAE" w:rsidRDefault="009A16EE" w:rsidP="008D1905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ул. М.</w:t>
            </w:r>
            <w:r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 </w:t>
            </w:r>
            <w:proofErr w:type="spellStart"/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Дадаева</w:t>
            </w:r>
            <w:proofErr w:type="spellEnd"/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,  д. 59  СОШ </w:t>
            </w:r>
          </w:p>
          <w:p w:rsidR="009A16EE" w:rsidRPr="008D6AAE" w:rsidRDefault="009A16EE" w:rsidP="008D1905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с.</w:t>
            </w:r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 xml:space="preserve"> </w:t>
            </w:r>
            <w:proofErr w:type="spellStart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Гойское</w:t>
            </w:r>
            <w:proofErr w:type="spellEnd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,</w:t>
            </w:r>
          </w:p>
          <w:p w:rsidR="009A16EE" w:rsidRPr="00795C80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795C80">
              <w:rPr>
                <w:rFonts w:eastAsia="Calibri" w:cs="Times New Roman"/>
                <w:color w:val="000000" w:themeColor="text1"/>
                <w:sz w:val="24"/>
              </w:rPr>
              <w:t>ул. Комсомольская,  д. 6</w:t>
            </w:r>
          </w:p>
          <w:p w:rsidR="009A16EE" w:rsidRPr="00611325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795C80">
              <w:rPr>
                <w:rFonts w:eastAsia="Calibri" w:cs="Times New Roman"/>
                <w:color w:val="000000" w:themeColor="text1"/>
                <w:sz w:val="24"/>
              </w:rPr>
              <w:t>Администрация сельского поселения</w:t>
            </w:r>
          </w:p>
        </w:tc>
      </w:tr>
      <w:tr w:rsidR="009A16EE" w:rsidRPr="008D6AAE" w:rsidTr="008D1905">
        <w:trPr>
          <w:trHeight w:val="559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12</w:t>
            </w:r>
            <w:r w:rsidRPr="008D6AAE">
              <w:rPr>
                <w:rFonts w:cs="Times New Roman"/>
                <w:color w:val="auto"/>
                <w:sz w:val="24"/>
              </w:rPr>
              <w:t>.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A2737D">
              <w:rPr>
                <w:rFonts w:eastAsia="Times New Roman" w:cs="Times New Roman"/>
                <w:color w:val="auto"/>
                <w:sz w:val="24"/>
                <w:lang w:eastAsia="ru-RU"/>
              </w:rPr>
              <w:t>477</w:t>
            </w:r>
          </w:p>
        </w:tc>
        <w:tc>
          <w:tcPr>
            <w:tcW w:w="4536" w:type="dxa"/>
          </w:tcPr>
          <w:p w:rsidR="009A16EE" w:rsidRPr="008D6AAE" w:rsidRDefault="009A16EE" w:rsidP="008D1905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п. Мичурина, ул. Мамакаева,1   ООШ</w:t>
            </w: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с.</w:t>
            </w:r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 xml:space="preserve"> </w:t>
            </w:r>
            <w:proofErr w:type="spellStart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Гойское</w:t>
            </w:r>
            <w:proofErr w:type="spellEnd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,</w:t>
            </w:r>
          </w:p>
          <w:p w:rsidR="009A16EE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ул. А. </w:t>
            </w:r>
            <w:proofErr w:type="spellStart"/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Мамакаева</w:t>
            </w:r>
            <w:proofErr w:type="spellEnd"/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, д.3/4 </w:t>
            </w:r>
          </w:p>
          <w:p w:rsidR="009A16EE" w:rsidRPr="000C6F9E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795C80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ФАП п. Мичурина  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  <w:vAlign w:val="center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Гой </w:t>
            </w:r>
            <w:proofErr w:type="gram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-</w:t>
            </w: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Ч</w:t>
            </w:r>
            <w:proofErr w:type="gram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уйское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240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>13</w:t>
            </w:r>
            <w:r w:rsidRPr="000E6A49">
              <w:rPr>
                <w:rFonts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286</w:t>
            </w:r>
          </w:p>
        </w:tc>
        <w:tc>
          <w:tcPr>
            <w:tcW w:w="4536" w:type="dxa"/>
          </w:tcPr>
          <w:p w:rsidR="009A16EE" w:rsidRPr="008D6AAE" w:rsidRDefault="009A16EE" w:rsidP="008D1905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>
              <w:rPr>
                <w:rFonts w:eastAsia="Calibri" w:cs="Times New Roman"/>
                <w:color w:val="auto"/>
                <w:sz w:val="24"/>
              </w:rPr>
              <w:t xml:space="preserve">ул. Ш. </w:t>
            </w:r>
            <w:proofErr w:type="spellStart"/>
            <w:r>
              <w:rPr>
                <w:rFonts w:eastAsia="Calibri" w:cs="Times New Roman"/>
                <w:color w:val="auto"/>
                <w:sz w:val="24"/>
              </w:rPr>
              <w:t>Заурбекова</w:t>
            </w:r>
            <w:proofErr w:type="spellEnd"/>
            <w:r>
              <w:rPr>
                <w:rFonts w:eastAsia="Calibri" w:cs="Times New Roman"/>
                <w:color w:val="auto"/>
                <w:sz w:val="24"/>
              </w:rPr>
              <w:t>, д. 2а СДК</w:t>
            </w:r>
            <w:r w:rsidRPr="008D6AAE">
              <w:rPr>
                <w:rFonts w:eastAsia="Calibri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с</w:t>
            </w:r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 xml:space="preserve">. Гой </w:t>
            </w:r>
            <w:proofErr w:type="gramStart"/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-</w:t>
            </w:r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Ч</w:t>
            </w:r>
            <w:proofErr w:type="gramEnd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у,</w:t>
            </w:r>
          </w:p>
          <w:p w:rsidR="009A16EE" w:rsidRDefault="009A16EE" w:rsidP="008D1905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</w:t>
            </w:r>
            <w:r w:rsidRPr="008D6AAE">
              <w:rPr>
                <w:rFonts w:cs="Times New Roman"/>
                <w:color w:val="auto"/>
                <w:sz w:val="24"/>
              </w:rPr>
              <w:t>ул. А-А.</w:t>
            </w:r>
            <w:r>
              <w:rPr>
                <w:rFonts w:cs="Times New Roman"/>
                <w:color w:val="auto"/>
                <w:sz w:val="24"/>
              </w:rPr>
              <w:t xml:space="preserve"> </w:t>
            </w:r>
            <w:r w:rsidRPr="008D6AAE">
              <w:rPr>
                <w:rFonts w:cs="Times New Roman"/>
                <w:color w:val="auto"/>
                <w:sz w:val="24"/>
              </w:rPr>
              <w:t>Кадырова,  д. 39</w:t>
            </w: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  </w:t>
            </w:r>
          </w:p>
          <w:p w:rsidR="009A16EE" w:rsidRPr="008D6AAE" w:rsidRDefault="009A16EE" w:rsidP="008D1905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СОШ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  <w:vAlign w:val="center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Мартан-Чуйское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654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14</w:t>
            </w:r>
            <w:r w:rsidRPr="008D6AAE">
              <w:rPr>
                <w:rFonts w:cs="Times New Roman"/>
                <w:color w:val="auto"/>
                <w:sz w:val="24"/>
              </w:rPr>
              <w:t>.</w:t>
            </w:r>
          </w:p>
          <w:p w:rsidR="009A16EE" w:rsidRPr="000E6A49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:rsidR="009A16EE" w:rsidRPr="000E6A49" w:rsidRDefault="009A16EE" w:rsidP="008D19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287</w:t>
            </w:r>
          </w:p>
          <w:p w:rsidR="009A16EE" w:rsidRPr="000E6A49" w:rsidRDefault="009A16EE" w:rsidP="008D19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434</w:t>
            </w:r>
          </w:p>
        </w:tc>
        <w:tc>
          <w:tcPr>
            <w:tcW w:w="4536" w:type="dxa"/>
          </w:tcPr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proofErr w:type="gram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С-А</w:t>
            </w:r>
            <w:proofErr w:type="gramEnd"/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Сааева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,  д. 1  СОШ № 2</w:t>
            </w:r>
          </w:p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Х.Х. </w:t>
            </w:r>
            <w:proofErr w:type="spell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Турлуева</w:t>
            </w:r>
            <w:proofErr w:type="spell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, д. 14  СОШ № 1</w:t>
            </w: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с</w:t>
            </w:r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 xml:space="preserve">. </w:t>
            </w:r>
            <w:proofErr w:type="spellStart"/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Мартан-Чуйское</w:t>
            </w:r>
            <w:proofErr w:type="spellEnd"/>
            <w:r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,</w:t>
            </w:r>
          </w:p>
          <w:p w:rsidR="009A16EE" w:rsidRPr="000E6A49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ул. Почтовая,  д. 9</w:t>
            </w:r>
          </w:p>
          <w:p w:rsidR="009A16EE" w:rsidRPr="000E6A49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Администрация сельского поселения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  <w:vAlign w:val="center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Рошни-Чуйское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654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15</w:t>
            </w:r>
            <w:r w:rsidRPr="008D6AAE">
              <w:rPr>
                <w:rFonts w:cs="Times New Roman"/>
                <w:color w:val="auto"/>
                <w:sz w:val="24"/>
              </w:rPr>
              <w:t>.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288</w:t>
            </w:r>
          </w:p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448</w:t>
            </w:r>
          </w:p>
        </w:tc>
        <w:tc>
          <w:tcPr>
            <w:tcW w:w="4536" w:type="dxa"/>
          </w:tcPr>
          <w:p w:rsidR="009A16EE" w:rsidRPr="008D6AAE" w:rsidRDefault="009A16EE" w:rsidP="008D1905">
            <w:pPr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>ул.</w:t>
            </w:r>
            <w:r>
              <w:rPr>
                <w:rFonts w:eastAsia="Calibri" w:cs="Times New Roman"/>
                <w:color w:val="auto"/>
                <w:sz w:val="24"/>
              </w:rPr>
              <w:t xml:space="preserve"> </w:t>
            </w:r>
            <w:r w:rsidRPr="008D6AAE">
              <w:rPr>
                <w:rFonts w:eastAsia="Calibri" w:cs="Times New Roman"/>
                <w:color w:val="auto"/>
                <w:sz w:val="24"/>
              </w:rPr>
              <w:t>Д.Н.</w:t>
            </w:r>
            <w:r>
              <w:rPr>
                <w:rFonts w:eastAsia="Calibri" w:cs="Times New Roman"/>
                <w:color w:val="auto"/>
                <w:sz w:val="24"/>
              </w:rPr>
              <w:t xml:space="preserve"> </w:t>
            </w:r>
            <w:proofErr w:type="spellStart"/>
            <w:r w:rsidRPr="008D6AAE">
              <w:rPr>
                <w:rFonts w:eastAsia="Calibri" w:cs="Times New Roman"/>
                <w:color w:val="auto"/>
                <w:sz w:val="24"/>
              </w:rPr>
              <w:t>Денисултанова</w:t>
            </w:r>
            <w:proofErr w:type="spellEnd"/>
            <w:r w:rsidRPr="008D6AAE">
              <w:rPr>
                <w:rFonts w:eastAsia="Calibri" w:cs="Times New Roman"/>
                <w:color w:val="auto"/>
                <w:sz w:val="24"/>
              </w:rPr>
              <w:t>,  д. 54а СОШ №1</w:t>
            </w:r>
          </w:p>
          <w:p w:rsidR="009A16EE" w:rsidRPr="008D6AAE" w:rsidRDefault="009A16EE" w:rsidP="008D1905">
            <w:pPr>
              <w:rPr>
                <w:rFonts w:eastAsia="Calibri" w:cs="Times New Roman"/>
                <w:color w:val="auto"/>
                <w:sz w:val="24"/>
              </w:rPr>
            </w:pPr>
            <w:r w:rsidRPr="008D6AAE">
              <w:rPr>
                <w:rFonts w:eastAsia="Calibri" w:cs="Times New Roman"/>
                <w:color w:val="auto"/>
                <w:sz w:val="24"/>
              </w:rPr>
              <w:t xml:space="preserve">ул. Д.Н. </w:t>
            </w:r>
            <w:proofErr w:type="spellStart"/>
            <w:r w:rsidRPr="008D6AAE">
              <w:rPr>
                <w:rFonts w:eastAsia="Calibri" w:cs="Times New Roman"/>
                <w:color w:val="auto"/>
                <w:sz w:val="24"/>
              </w:rPr>
              <w:t>Денисултанова</w:t>
            </w:r>
            <w:proofErr w:type="spellEnd"/>
            <w:r w:rsidRPr="008D6AAE">
              <w:rPr>
                <w:rFonts w:eastAsia="Calibri" w:cs="Times New Roman"/>
                <w:color w:val="auto"/>
                <w:sz w:val="24"/>
              </w:rPr>
              <w:t xml:space="preserve">,  д. </w:t>
            </w:r>
            <w:r>
              <w:rPr>
                <w:rFonts w:eastAsia="Calibri" w:cs="Times New Roman"/>
                <w:color w:val="auto"/>
                <w:sz w:val="24"/>
              </w:rPr>
              <w:t>80 СДК</w:t>
            </w:r>
          </w:p>
          <w:p w:rsidR="009A16EE" w:rsidRPr="008D6AAE" w:rsidRDefault="009A16EE" w:rsidP="008D1905">
            <w:pPr>
              <w:rPr>
                <w:rFonts w:eastAsia="Calibri" w:cs="Times New Roman"/>
                <w:color w:val="auto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с</w:t>
            </w:r>
            <w:r w:rsidRPr="000C6F9E"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Рошни</w:t>
            </w:r>
            <w:proofErr w:type="spellEnd"/>
            <w:r>
              <w:rPr>
                <w:rFonts w:eastAsia="Times New Roman" w:cs="Times New Roman"/>
                <w:bCs/>
                <w:color w:val="auto"/>
                <w:sz w:val="24"/>
                <w:lang w:eastAsia="ru-RU"/>
              </w:rPr>
              <w:t>-Чу,</w:t>
            </w:r>
          </w:p>
          <w:p w:rsidR="009A16EE" w:rsidRDefault="009A16EE" w:rsidP="008D1905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ул. Х. </w:t>
            </w:r>
            <w:proofErr w:type="spellStart"/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Нурадилова</w:t>
            </w:r>
            <w:proofErr w:type="spellEnd"/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, д. 17 </w:t>
            </w:r>
          </w:p>
          <w:p w:rsidR="009A16EE" w:rsidRPr="008D6AAE" w:rsidRDefault="009A16EE" w:rsidP="008D1905">
            <w:pPr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СОШ № 2 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  <w:vAlign w:val="center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Танги-</w:t>
            </w: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Чуйское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240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16</w:t>
            </w:r>
            <w:r w:rsidRPr="008D6AAE">
              <w:rPr>
                <w:rFonts w:cs="Times New Roman"/>
                <w:color w:val="auto"/>
                <w:sz w:val="24"/>
              </w:rPr>
              <w:t>.</w:t>
            </w:r>
          </w:p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276" w:type="dxa"/>
          </w:tcPr>
          <w:p w:rsidR="009A16EE" w:rsidRPr="000E6A49" w:rsidRDefault="009A16EE" w:rsidP="008D19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289</w:t>
            </w:r>
          </w:p>
        </w:tc>
        <w:tc>
          <w:tcPr>
            <w:tcW w:w="4536" w:type="dxa"/>
          </w:tcPr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proofErr w:type="gram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А-Х</w:t>
            </w:r>
            <w:proofErr w:type="gramEnd"/>
            <w:r w:rsidRPr="000E6A49">
              <w:rPr>
                <w:rFonts w:eastAsia="Calibri" w:cs="Times New Roman"/>
                <w:color w:val="000000" w:themeColor="text1"/>
                <w:sz w:val="24"/>
              </w:rPr>
              <w:t>. Кадырова,  д.</w:t>
            </w:r>
            <w:r>
              <w:rPr>
                <w:rFonts w:eastAsia="Calibri" w:cs="Times New Roman"/>
                <w:color w:val="000000" w:themeColor="text1"/>
                <w:sz w:val="24"/>
              </w:rPr>
              <w:t xml:space="preserve"> 69</w:t>
            </w: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 СОШ</w:t>
            </w: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</w:rPr>
              <w:t>с. Танги-Чу,</w:t>
            </w:r>
          </w:p>
          <w:p w:rsidR="009A16EE" w:rsidRPr="000E6A49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ул. </w:t>
            </w:r>
            <w:proofErr w:type="gramStart"/>
            <w:r w:rsidRPr="000E6A49">
              <w:rPr>
                <w:rFonts w:eastAsia="Calibri" w:cs="Times New Roman"/>
                <w:color w:val="000000" w:themeColor="text1"/>
                <w:sz w:val="24"/>
              </w:rPr>
              <w:t>А-Х</w:t>
            </w:r>
            <w:proofErr w:type="gramEnd"/>
            <w:r w:rsidRPr="000E6A49">
              <w:rPr>
                <w:rFonts w:eastAsia="Calibri" w:cs="Times New Roman"/>
                <w:color w:val="000000" w:themeColor="text1"/>
                <w:sz w:val="24"/>
              </w:rPr>
              <w:t xml:space="preserve">. Кадырова, д. </w:t>
            </w:r>
            <w:r>
              <w:rPr>
                <w:rFonts w:eastAsia="Calibri" w:cs="Times New Roman"/>
                <w:color w:val="000000" w:themeColor="text1"/>
                <w:sz w:val="24"/>
              </w:rPr>
              <w:t>64</w:t>
            </w:r>
          </w:p>
          <w:p w:rsidR="009A16EE" w:rsidRPr="000E6A49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0E6A49">
              <w:rPr>
                <w:rFonts w:eastAsia="Calibri" w:cs="Times New Roman"/>
                <w:color w:val="000000" w:themeColor="text1"/>
                <w:sz w:val="24"/>
              </w:rPr>
              <w:t>Администрация сельского поселения</w:t>
            </w:r>
          </w:p>
        </w:tc>
      </w:tr>
      <w:tr w:rsidR="009A16EE" w:rsidRPr="008D6AAE" w:rsidTr="008D1905">
        <w:trPr>
          <w:trHeight w:val="240"/>
        </w:trPr>
        <w:tc>
          <w:tcPr>
            <w:tcW w:w="10065" w:type="dxa"/>
            <w:gridSpan w:val="4"/>
            <w:vAlign w:val="center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</w:pPr>
            <w:proofErr w:type="spellStart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>Шалажинское</w:t>
            </w:r>
            <w:proofErr w:type="spellEnd"/>
            <w:r w:rsidRPr="008D6AAE">
              <w:rPr>
                <w:rFonts w:eastAsia="Times New Roman" w:cs="Times New Roman"/>
                <w:b/>
                <w:bCs/>
                <w:color w:val="auto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8D6AAE" w:rsidTr="008D1905">
        <w:trPr>
          <w:trHeight w:val="654"/>
        </w:trPr>
        <w:tc>
          <w:tcPr>
            <w:tcW w:w="567" w:type="dxa"/>
          </w:tcPr>
          <w:p w:rsidR="009A16EE" w:rsidRPr="008D6AAE" w:rsidRDefault="009A16EE" w:rsidP="008D1905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>17</w:t>
            </w:r>
            <w:r w:rsidRPr="00161D2A">
              <w:rPr>
                <w:rFonts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276" w:type="dxa"/>
          </w:tcPr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290</w:t>
            </w:r>
          </w:p>
          <w:p w:rsidR="009A16EE" w:rsidRPr="008D6AAE" w:rsidRDefault="009A16EE" w:rsidP="008D1905">
            <w:pPr>
              <w:jc w:val="center"/>
              <w:rPr>
                <w:rFonts w:eastAsia="Times New Roman" w:cs="Times New Roman"/>
                <w:color w:val="auto"/>
                <w:sz w:val="24"/>
                <w:lang w:eastAsia="ru-RU"/>
              </w:rPr>
            </w:pPr>
            <w:r w:rsidRPr="008D6AAE">
              <w:rPr>
                <w:rFonts w:eastAsia="Times New Roman" w:cs="Times New Roman"/>
                <w:color w:val="auto"/>
                <w:sz w:val="24"/>
                <w:lang w:eastAsia="ru-RU"/>
              </w:rPr>
              <w:t>291</w:t>
            </w:r>
          </w:p>
        </w:tc>
        <w:tc>
          <w:tcPr>
            <w:tcW w:w="4536" w:type="dxa"/>
          </w:tcPr>
          <w:p w:rsidR="009A16EE" w:rsidRPr="00161D2A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ул. Л.Д.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Магомадова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63 СОШ № 1</w:t>
            </w:r>
          </w:p>
          <w:p w:rsidR="009A16EE" w:rsidRPr="00161D2A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ул. М.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Сайдаева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45  СОШ  № 2</w:t>
            </w: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</w:rPr>
              <w:t xml:space="preserve">с. </w:t>
            </w:r>
            <w:proofErr w:type="spellStart"/>
            <w:r>
              <w:rPr>
                <w:rFonts w:eastAsia="Calibri" w:cs="Times New Roman"/>
                <w:color w:val="000000" w:themeColor="text1"/>
                <w:sz w:val="24"/>
              </w:rPr>
              <w:t>Шалажи</w:t>
            </w:r>
            <w:proofErr w:type="spellEnd"/>
            <w:r>
              <w:rPr>
                <w:rFonts w:eastAsia="Calibri" w:cs="Times New Roman"/>
                <w:color w:val="000000" w:themeColor="text1"/>
                <w:sz w:val="24"/>
              </w:rPr>
              <w:t>,</w:t>
            </w:r>
          </w:p>
          <w:p w:rsidR="009A16EE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ул. В. </w:t>
            </w:r>
            <w:proofErr w:type="spellStart"/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Асакаева</w:t>
            </w:r>
            <w:proofErr w:type="spellEnd"/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 xml:space="preserve">,  д. 4 </w:t>
            </w:r>
          </w:p>
          <w:p w:rsidR="009A16EE" w:rsidRPr="00161D2A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СДК</w:t>
            </w:r>
          </w:p>
        </w:tc>
      </w:tr>
      <w:tr w:rsidR="009A16EE" w:rsidRPr="00161D2A" w:rsidTr="008D1905">
        <w:trPr>
          <w:trHeight w:val="421"/>
        </w:trPr>
        <w:tc>
          <w:tcPr>
            <w:tcW w:w="10065" w:type="dxa"/>
            <w:gridSpan w:val="4"/>
          </w:tcPr>
          <w:p w:rsidR="009A16EE" w:rsidRPr="00161D2A" w:rsidRDefault="009A16EE" w:rsidP="008D19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b/>
                <w:bCs/>
                <w:color w:val="000000" w:themeColor="text1"/>
                <w:sz w:val="24"/>
                <w:lang w:eastAsia="ru-RU"/>
              </w:rPr>
              <w:t>Старо-</w:t>
            </w:r>
            <w:proofErr w:type="spellStart"/>
            <w:r w:rsidRPr="00161D2A">
              <w:rPr>
                <w:rFonts w:eastAsia="Times New Roman" w:cs="Times New Roman"/>
                <w:b/>
                <w:bCs/>
                <w:color w:val="000000" w:themeColor="text1"/>
                <w:sz w:val="24"/>
                <w:lang w:eastAsia="ru-RU"/>
              </w:rPr>
              <w:t>Атагинское</w:t>
            </w:r>
            <w:proofErr w:type="spellEnd"/>
            <w:r w:rsidRPr="00161D2A">
              <w:rPr>
                <w:rFonts w:eastAsia="Times New Roman" w:cs="Times New Roman"/>
                <w:b/>
                <w:bCs/>
                <w:color w:val="000000" w:themeColor="text1"/>
                <w:sz w:val="24"/>
                <w:lang w:eastAsia="ru-RU"/>
              </w:rPr>
              <w:t xml:space="preserve"> сельское поселение</w:t>
            </w:r>
          </w:p>
        </w:tc>
      </w:tr>
      <w:tr w:rsidR="009A16EE" w:rsidRPr="00161D2A" w:rsidTr="008D1905">
        <w:trPr>
          <w:trHeight w:val="654"/>
        </w:trPr>
        <w:tc>
          <w:tcPr>
            <w:tcW w:w="567" w:type="dxa"/>
          </w:tcPr>
          <w:p w:rsidR="009A16EE" w:rsidRPr="00161D2A" w:rsidRDefault="009A16EE" w:rsidP="008D1905">
            <w:pPr>
              <w:jc w:val="center"/>
              <w:rPr>
                <w:rFonts w:cs="Times New Roman"/>
                <w:color w:val="000000" w:themeColor="text1"/>
                <w:sz w:val="24"/>
              </w:rPr>
            </w:pPr>
            <w:r>
              <w:rPr>
                <w:rFonts w:cs="Times New Roman"/>
                <w:color w:val="000000" w:themeColor="text1"/>
                <w:sz w:val="24"/>
              </w:rPr>
              <w:t>18.</w:t>
            </w:r>
          </w:p>
        </w:tc>
        <w:tc>
          <w:tcPr>
            <w:tcW w:w="1276" w:type="dxa"/>
          </w:tcPr>
          <w:p w:rsidR="009A16EE" w:rsidRPr="00161D2A" w:rsidRDefault="009A16EE" w:rsidP="008D19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83</w:t>
            </w:r>
          </w:p>
          <w:p w:rsidR="009A16EE" w:rsidRPr="00161D2A" w:rsidRDefault="009A16EE" w:rsidP="008D19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84</w:t>
            </w:r>
          </w:p>
          <w:p w:rsidR="009A16EE" w:rsidRPr="00161D2A" w:rsidRDefault="009A16EE" w:rsidP="008D19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85</w:t>
            </w:r>
          </w:p>
          <w:p w:rsidR="009A16EE" w:rsidRPr="00161D2A" w:rsidRDefault="009A16EE" w:rsidP="008D190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  <w:t>484</w:t>
            </w:r>
          </w:p>
        </w:tc>
        <w:tc>
          <w:tcPr>
            <w:tcW w:w="4536" w:type="dxa"/>
          </w:tcPr>
          <w:p w:rsidR="009A16EE" w:rsidRPr="00161D2A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ул. Х.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Нурадилова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, д.100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д</w:t>
            </w:r>
            <w:proofErr w:type="gram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.с</w:t>
            </w:r>
            <w:proofErr w:type="gram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ад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 «Сказка»</w:t>
            </w:r>
          </w:p>
          <w:p w:rsidR="009A16EE" w:rsidRPr="00161D2A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ул. Х.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Нурадилова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179 А  СОШ № 2</w:t>
            </w:r>
          </w:p>
          <w:p w:rsidR="009A16EE" w:rsidRPr="00161D2A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ул. К.А.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Джандарова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1  СОШ № 3</w:t>
            </w:r>
          </w:p>
          <w:p w:rsidR="009A16EE" w:rsidRPr="00161D2A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ул. А.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Мутушева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>,  д. 51   СОШ № 1</w:t>
            </w:r>
          </w:p>
        </w:tc>
        <w:tc>
          <w:tcPr>
            <w:tcW w:w="3686" w:type="dxa"/>
            <w:vAlign w:val="center"/>
          </w:tcPr>
          <w:p w:rsidR="009A16EE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>
              <w:rPr>
                <w:rFonts w:eastAsia="Calibri" w:cs="Times New Roman"/>
                <w:color w:val="000000" w:themeColor="text1"/>
                <w:sz w:val="24"/>
              </w:rPr>
              <w:t xml:space="preserve">с. </w:t>
            </w:r>
            <w:proofErr w:type="gramStart"/>
            <w:r>
              <w:rPr>
                <w:rFonts w:eastAsia="Calibri" w:cs="Times New Roman"/>
                <w:color w:val="000000" w:themeColor="text1"/>
                <w:sz w:val="24"/>
              </w:rPr>
              <w:t>Старые-Атаги</w:t>
            </w:r>
            <w:proofErr w:type="gramEnd"/>
            <w:r>
              <w:rPr>
                <w:rFonts w:eastAsia="Calibri" w:cs="Times New Roman"/>
                <w:color w:val="000000" w:themeColor="text1"/>
                <w:sz w:val="24"/>
              </w:rPr>
              <w:t>,</w:t>
            </w:r>
          </w:p>
          <w:p w:rsidR="009A16EE" w:rsidRPr="00161D2A" w:rsidRDefault="009A16EE" w:rsidP="008D1905">
            <w:pPr>
              <w:rPr>
                <w:rFonts w:eastAsia="Calibri" w:cs="Times New Roman"/>
                <w:color w:val="000000" w:themeColor="text1"/>
                <w:sz w:val="24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ул. Х.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Нурадилова</w:t>
            </w:r>
            <w:proofErr w:type="spellEnd"/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, д. 197 </w:t>
            </w:r>
          </w:p>
          <w:p w:rsidR="009A16EE" w:rsidRPr="00161D2A" w:rsidRDefault="009A16EE" w:rsidP="008D1905">
            <w:pPr>
              <w:rPr>
                <w:rFonts w:eastAsia="Times New Roman" w:cs="Times New Roman"/>
                <w:color w:val="000000" w:themeColor="text1"/>
                <w:sz w:val="24"/>
                <w:lang w:eastAsia="ru-RU"/>
              </w:rPr>
            </w:pPr>
            <w:r w:rsidRPr="00161D2A">
              <w:rPr>
                <w:rFonts w:eastAsia="Calibri" w:cs="Times New Roman"/>
                <w:color w:val="000000" w:themeColor="text1"/>
                <w:sz w:val="24"/>
              </w:rPr>
              <w:t xml:space="preserve">СДК им. М. </w:t>
            </w:r>
            <w:proofErr w:type="spellStart"/>
            <w:r w:rsidRPr="00161D2A">
              <w:rPr>
                <w:rFonts w:eastAsia="Calibri" w:cs="Times New Roman"/>
                <w:color w:val="000000" w:themeColor="text1"/>
                <w:sz w:val="24"/>
              </w:rPr>
              <w:t>Эсамбаева</w:t>
            </w:r>
            <w:proofErr w:type="spellEnd"/>
          </w:p>
        </w:tc>
      </w:tr>
    </w:tbl>
    <w:p w:rsidR="009F4501" w:rsidRPr="00161D2A" w:rsidRDefault="009F4501">
      <w:pPr>
        <w:rPr>
          <w:rFonts w:cs="Times New Roman"/>
          <w:color w:val="000000" w:themeColor="text1"/>
          <w:sz w:val="24"/>
        </w:rPr>
      </w:pPr>
    </w:p>
    <w:sectPr w:rsidR="009F4501" w:rsidRPr="00161D2A" w:rsidSect="00114F6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64"/>
    <w:rsid w:val="000E6A49"/>
    <w:rsid w:val="00114F62"/>
    <w:rsid w:val="00134E9E"/>
    <w:rsid w:val="00141064"/>
    <w:rsid w:val="001519FF"/>
    <w:rsid w:val="00161D2A"/>
    <w:rsid w:val="002204CF"/>
    <w:rsid w:val="00287BDE"/>
    <w:rsid w:val="002B0D62"/>
    <w:rsid w:val="002B1658"/>
    <w:rsid w:val="00344D73"/>
    <w:rsid w:val="0036700E"/>
    <w:rsid w:val="00387683"/>
    <w:rsid w:val="00613415"/>
    <w:rsid w:val="00635046"/>
    <w:rsid w:val="006873F2"/>
    <w:rsid w:val="006E217C"/>
    <w:rsid w:val="006E7F1A"/>
    <w:rsid w:val="007042C9"/>
    <w:rsid w:val="007049F9"/>
    <w:rsid w:val="00782C64"/>
    <w:rsid w:val="00793294"/>
    <w:rsid w:val="00795C80"/>
    <w:rsid w:val="007A1E6E"/>
    <w:rsid w:val="0085496B"/>
    <w:rsid w:val="008A0234"/>
    <w:rsid w:val="008B719F"/>
    <w:rsid w:val="008D6AAE"/>
    <w:rsid w:val="00921BB6"/>
    <w:rsid w:val="009754D8"/>
    <w:rsid w:val="009A16EE"/>
    <w:rsid w:val="009A5750"/>
    <w:rsid w:val="009B518B"/>
    <w:rsid w:val="009F4501"/>
    <w:rsid w:val="00A2737D"/>
    <w:rsid w:val="00AD3314"/>
    <w:rsid w:val="00AF4FE8"/>
    <w:rsid w:val="00B027A7"/>
    <w:rsid w:val="00B071DF"/>
    <w:rsid w:val="00BA437F"/>
    <w:rsid w:val="00C072D6"/>
    <w:rsid w:val="00CC348F"/>
    <w:rsid w:val="00CF5066"/>
    <w:rsid w:val="00D333F4"/>
    <w:rsid w:val="00EB3C5B"/>
    <w:rsid w:val="00EF16E9"/>
    <w:rsid w:val="00EF2CFC"/>
    <w:rsid w:val="00F74675"/>
    <w:rsid w:val="00F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123\Desktop\&#1073;&#1083;&#1072;&#1085;&#1082;%20&#1087;&#1086;&#1089;&#1090;%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 19.dotx</Template>
  <TotalTime>412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Admin123</dc:creator>
  <cp:lastModifiedBy>admin</cp:lastModifiedBy>
  <cp:revision>48</cp:revision>
  <cp:lastPrinted>2026-06-30T13:45:00Z</cp:lastPrinted>
  <dcterms:created xsi:type="dcterms:W3CDTF">2021-07-22T13:10:00Z</dcterms:created>
  <dcterms:modified xsi:type="dcterms:W3CDTF">2026-07-03T11:28:00Z</dcterms:modified>
</cp:coreProperties>
</file>